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040" w14:textId="77777777" w:rsidR="0013684F" w:rsidRDefault="0013684F"/>
    <w:tbl>
      <w:tblPr>
        <w:tblStyle w:val="Tabel-Gitter"/>
        <w:tblW w:w="9631" w:type="dxa"/>
        <w:tblLook w:val="04A0" w:firstRow="1" w:lastRow="0" w:firstColumn="1" w:lastColumn="0" w:noHBand="0" w:noVBand="1"/>
      </w:tblPr>
      <w:tblGrid>
        <w:gridCol w:w="1384"/>
        <w:gridCol w:w="4140"/>
        <w:gridCol w:w="1814"/>
        <w:gridCol w:w="2293"/>
      </w:tblGrid>
      <w:tr w:rsidR="0013684F" w:rsidRPr="004E4E6F" w14:paraId="3297346E" w14:textId="77777777" w:rsidTr="004E503A">
        <w:trPr>
          <w:trHeight w:val="1833"/>
        </w:trPr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17CC1523" w14:textId="77777777" w:rsidR="003831B1" w:rsidRPr="003831B1" w:rsidRDefault="003831B1" w:rsidP="003831B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831B1">
              <w:rPr>
                <w:b/>
                <w:sz w:val="28"/>
                <w:szCs w:val="28"/>
              </w:rPr>
              <w:t>World TB Day København 2025</w:t>
            </w:r>
          </w:p>
          <w:p w14:paraId="617FE54A" w14:textId="77777777" w:rsidR="0013684F" w:rsidRPr="003831B1" w:rsidRDefault="0013684F" w:rsidP="004E503A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831B1">
              <w:rPr>
                <w:i/>
                <w:iCs/>
                <w:sz w:val="24"/>
                <w:szCs w:val="24"/>
              </w:rPr>
              <w:t>24 marts, 2025 kl. 9.30-18.00</w:t>
            </w:r>
          </w:p>
          <w:p w14:paraId="568EB583" w14:textId="77777777" w:rsidR="0013684F" w:rsidRPr="004E4E6F" w:rsidRDefault="0013684F" w:rsidP="004E503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E4E6F">
              <w:rPr>
                <w:i/>
                <w:sz w:val="24"/>
                <w:szCs w:val="24"/>
              </w:rPr>
              <w:t>5´ Tuberkulosedag i Danmark</w:t>
            </w:r>
          </w:p>
          <w:p w14:paraId="3BD6589B" w14:textId="77777777" w:rsidR="0013684F" w:rsidRPr="004E4E6F" w:rsidRDefault="0013684F" w:rsidP="004E503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E4E6F">
              <w:rPr>
                <w:b/>
                <w:bCs/>
                <w:sz w:val="24"/>
                <w:szCs w:val="24"/>
              </w:rPr>
              <w:t>Sted:</w:t>
            </w:r>
            <w:r w:rsidRPr="004E4E6F">
              <w:rPr>
                <w:sz w:val="24"/>
                <w:szCs w:val="24"/>
              </w:rPr>
              <w:t xml:space="preserve"> </w:t>
            </w:r>
            <w:proofErr w:type="spellStart"/>
            <w:r w:rsidRPr="004E4E6F">
              <w:rPr>
                <w:sz w:val="24"/>
                <w:szCs w:val="24"/>
              </w:rPr>
              <w:t>Kosmopol</w:t>
            </w:r>
            <w:proofErr w:type="spellEnd"/>
            <w:r w:rsidRPr="004E4E6F">
              <w:rPr>
                <w:sz w:val="24"/>
                <w:szCs w:val="24"/>
              </w:rPr>
              <w:t xml:space="preserve">, Fiolstræde 44, </w:t>
            </w:r>
            <w:proofErr w:type="spellStart"/>
            <w:r w:rsidRPr="004E4E6F">
              <w:rPr>
                <w:sz w:val="24"/>
                <w:szCs w:val="24"/>
              </w:rPr>
              <w:t>Kbh</w:t>
            </w:r>
            <w:proofErr w:type="spellEnd"/>
            <w:r w:rsidRPr="004E4E6F">
              <w:rPr>
                <w:sz w:val="24"/>
                <w:szCs w:val="24"/>
              </w:rPr>
              <w:t xml:space="preserve"> K</w:t>
            </w:r>
          </w:p>
        </w:tc>
        <w:tc>
          <w:tcPr>
            <w:tcW w:w="2293" w:type="dxa"/>
            <w:vMerge w:val="restart"/>
            <w:shd w:val="clear" w:color="auto" w:fill="F2F2F2" w:themeFill="background1" w:themeFillShade="F2"/>
            <w:vAlign w:val="center"/>
          </w:tcPr>
          <w:p w14:paraId="29120003" w14:textId="77777777" w:rsidR="0013684F" w:rsidRPr="004E4E6F" w:rsidRDefault="0013684F" w:rsidP="004E503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4E6F">
              <w:rPr>
                <w:noProof/>
                <w:color w:val="0000FF"/>
                <w:sz w:val="24"/>
                <w:szCs w:val="24"/>
                <w:lang w:eastAsia="da-DK"/>
              </w:rPr>
              <w:drawing>
                <wp:inline distT="0" distB="0" distL="0" distR="0" wp14:anchorId="7F9C1D88" wp14:editId="2325E1FE">
                  <wp:extent cx="1276350" cy="1702789"/>
                  <wp:effectExtent l="0" t="0" r="0" b="0"/>
                  <wp:docPr id="5" name="Billede 5" descr="Billedresultat for tuberculosis poster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uberculosis poster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03" cy="175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84F" w:rsidRPr="004E4E6F" w14:paraId="3B208528" w14:textId="77777777" w:rsidTr="004E503A">
        <w:trPr>
          <w:trHeight w:val="845"/>
        </w:trPr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6DC3226B" w14:textId="77777777" w:rsidR="0013684F" w:rsidRPr="004E4E6F" w:rsidRDefault="0013684F" w:rsidP="004E503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4E6F">
              <w:rPr>
                <w:b/>
                <w:sz w:val="24"/>
                <w:szCs w:val="24"/>
              </w:rPr>
              <w:t xml:space="preserve">Årets tema: </w:t>
            </w:r>
          </w:p>
          <w:p w14:paraId="720C677E" w14:textId="391D858D" w:rsidR="0013684F" w:rsidRPr="004E4E6F" w:rsidRDefault="0013684F" w:rsidP="004E503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E4E6F">
              <w:rPr>
                <w:bCs/>
                <w:sz w:val="24"/>
                <w:szCs w:val="24"/>
              </w:rPr>
              <w:t xml:space="preserve">Screening og forebyggelse af tuberkulose; </w:t>
            </w:r>
            <w:r w:rsidR="00C51002">
              <w:rPr>
                <w:bCs/>
                <w:sz w:val="24"/>
                <w:szCs w:val="24"/>
              </w:rPr>
              <w:t>e</w:t>
            </w:r>
            <w:r w:rsidRPr="004E4E6F">
              <w:rPr>
                <w:sz w:val="24"/>
                <w:szCs w:val="24"/>
              </w:rPr>
              <w:t>rfaringer og udfordringer</w:t>
            </w:r>
          </w:p>
        </w:tc>
        <w:tc>
          <w:tcPr>
            <w:tcW w:w="2293" w:type="dxa"/>
            <w:vMerge/>
            <w:shd w:val="clear" w:color="auto" w:fill="F2F2F2" w:themeFill="background1" w:themeFillShade="F2"/>
            <w:vAlign w:val="center"/>
          </w:tcPr>
          <w:p w14:paraId="60EB3A18" w14:textId="77777777" w:rsidR="0013684F" w:rsidRPr="004E4E6F" w:rsidRDefault="0013684F" w:rsidP="004E50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684F" w:rsidRPr="004E4E6F" w14:paraId="759F0C03" w14:textId="77777777" w:rsidTr="004E503A">
        <w:tc>
          <w:tcPr>
            <w:tcW w:w="1384" w:type="dxa"/>
            <w:shd w:val="clear" w:color="auto" w:fill="FFC000"/>
            <w:vAlign w:val="center"/>
          </w:tcPr>
          <w:p w14:paraId="69A13296" w14:textId="77777777" w:rsidR="0013684F" w:rsidRPr="004E4E6F" w:rsidRDefault="0013684F" w:rsidP="004E503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>9.00-9.30</w:t>
            </w:r>
          </w:p>
        </w:tc>
        <w:tc>
          <w:tcPr>
            <w:tcW w:w="8247" w:type="dxa"/>
            <w:gridSpan w:val="3"/>
            <w:shd w:val="clear" w:color="auto" w:fill="FFC000"/>
            <w:vAlign w:val="center"/>
          </w:tcPr>
          <w:p w14:paraId="681E8346" w14:textId="77777777" w:rsidR="0013684F" w:rsidRPr="004E4E6F" w:rsidRDefault="0013684F" w:rsidP="004E50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E4E6F">
              <w:rPr>
                <w:b/>
                <w:bCs/>
                <w:sz w:val="24"/>
                <w:szCs w:val="24"/>
                <w:lang w:val="en-US"/>
              </w:rPr>
              <w:t xml:space="preserve">Let </w:t>
            </w:r>
            <w:proofErr w:type="spellStart"/>
            <w:r w:rsidRPr="004E4E6F">
              <w:rPr>
                <w:b/>
                <w:bCs/>
                <w:sz w:val="24"/>
                <w:szCs w:val="24"/>
                <w:lang w:val="en-US"/>
              </w:rPr>
              <w:t>morgenmad</w:t>
            </w:r>
            <w:proofErr w:type="spellEnd"/>
            <w:r w:rsidRPr="004E4E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E6F">
              <w:rPr>
                <w:b/>
                <w:bCs/>
                <w:sz w:val="24"/>
                <w:szCs w:val="24"/>
                <w:lang w:val="en-US"/>
              </w:rPr>
              <w:t>og</w:t>
            </w:r>
            <w:proofErr w:type="spellEnd"/>
            <w:r w:rsidRPr="004E4E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E6F">
              <w:rPr>
                <w:b/>
                <w:bCs/>
                <w:sz w:val="24"/>
                <w:szCs w:val="24"/>
                <w:lang w:val="en-US"/>
              </w:rPr>
              <w:t>registrering</w:t>
            </w:r>
            <w:proofErr w:type="spellEnd"/>
          </w:p>
        </w:tc>
      </w:tr>
      <w:tr w:rsidR="0013684F" w:rsidRPr="004E4E6F" w14:paraId="31C9DF49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719CCB65" w14:textId="77777777" w:rsidR="0013684F" w:rsidRPr="004E4E6F" w:rsidRDefault="0013684F" w:rsidP="004E50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>9.30-9.35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2733C8B8" w14:textId="77777777" w:rsidR="0013684F" w:rsidRPr="004E4E6F" w:rsidRDefault="0013684F" w:rsidP="004E50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4E4E6F">
              <w:rPr>
                <w:sz w:val="24"/>
                <w:szCs w:val="24"/>
                <w:lang w:val="en-US"/>
              </w:rPr>
              <w:t>Velkommen</w:t>
            </w:r>
            <w:proofErr w:type="spellEnd"/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08A80B65" w14:textId="6899D52B" w:rsidR="0013684F" w:rsidRPr="004E4E6F" w:rsidRDefault="00C51002" w:rsidP="004E50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Pernille R</w:t>
            </w:r>
            <w:r w:rsidR="00346A0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</w:t>
            </w:r>
          </w:p>
        </w:tc>
      </w:tr>
      <w:tr w:rsidR="0013684F" w:rsidRPr="004E4E6F" w14:paraId="3C9136B1" w14:textId="77777777" w:rsidTr="004E503A">
        <w:trPr>
          <w:trHeight w:val="468"/>
        </w:trPr>
        <w:tc>
          <w:tcPr>
            <w:tcW w:w="1384" w:type="dxa"/>
            <w:shd w:val="clear" w:color="auto" w:fill="F2F2F2" w:themeFill="background1" w:themeFillShade="F2"/>
          </w:tcPr>
          <w:p w14:paraId="2887B2D6" w14:textId="3AB99059" w:rsidR="0013684F" w:rsidRPr="004E4E6F" w:rsidRDefault="0013684F" w:rsidP="004E503A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9.35-10.</w:t>
            </w:r>
            <w:r w:rsidR="00581E68">
              <w:rPr>
                <w:sz w:val="24"/>
                <w:szCs w:val="24"/>
              </w:rPr>
              <w:t>15</w:t>
            </w:r>
            <w:r w:rsidRPr="004E4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78E481DF" w14:textId="77777777" w:rsidR="0013684F" w:rsidRPr="004E4E6F" w:rsidRDefault="0013684F" w:rsidP="004E50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 xml:space="preserve">This (last) year in review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715748D0" w14:textId="58581294" w:rsidR="0013684F" w:rsidRPr="0013684F" w:rsidRDefault="005C607E" w:rsidP="004E503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Åse Bengaard Andersen, RH</w:t>
            </w:r>
          </w:p>
        </w:tc>
      </w:tr>
      <w:tr w:rsidR="006A488D" w:rsidRPr="004E4E6F" w14:paraId="289924FE" w14:textId="77777777" w:rsidTr="004E503A">
        <w:trPr>
          <w:trHeight w:val="468"/>
        </w:trPr>
        <w:tc>
          <w:tcPr>
            <w:tcW w:w="1384" w:type="dxa"/>
            <w:shd w:val="clear" w:color="auto" w:fill="F2F2F2" w:themeFill="background1" w:themeFillShade="F2"/>
          </w:tcPr>
          <w:p w14:paraId="761812D1" w14:textId="28179DAF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81E6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-10.45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496E4E6" w14:textId="5388371C" w:rsidR="006A488D" w:rsidRPr="00D30B0C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Gravide og TBI/TBI i Sverige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7BD80087" w14:textId="132CD0BC" w:rsidR="006A488D" w:rsidRDefault="006A488D" w:rsidP="006A48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Walles</w:t>
            </w:r>
            <w:proofErr w:type="spellEnd"/>
            <w:r>
              <w:rPr>
                <w:sz w:val="24"/>
                <w:szCs w:val="24"/>
              </w:rPr>
              <w:t xml:space="preserve">, Lund </w:t>
            </w:r>
          </w:p>
        </w:tc>
      </w:tr>
      <w:tr w:rsidR="006A488D" w:rsidRPr="004E4E6F" w14:paraId="379DD9A5" w14:textId="77777777" w:rsidTr="004E503A">
        <w:tc>
          <w:tcPr>
            <w:tcW w:w="1384" w:type="dxa"/>
            <w:shd w:val="clear" w:color="auto" w:fill="FFC000"/>
          </w:tcPr>
          <w:p w14:paraId="29EC0A21" w14:textId="1D3C68C8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  <w:lang w:val="en-US"/>
              </w:rPr>
              <w:t>45</w:t>
            </w:r>
            <w:r w:rsidRPr="004E4E6F">
              <w:rPr>
                <w:sz w:val="24"/>
                <w:szCs w:val="24"/>
                <w:lang w:val="en-US"/>
              </w:rPr>
              <w:t>-11.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247" w:type="dxa"/>
            <w:gridSpan w:val="3"/>
            <w:shd w:val="clear" w:color="auto" w:fill="FFC000"/>
          </w:tcPr>
          <w:p w14:paraId="5F4D680E" w14:textId="77777777" w:rsidR="006A488D" w:rsidRPr="0013684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3684F">
              <w:rPr>
                <w:sz w:val="24"/>
                <w:szCs w:val="24"/>
                <w:lang w:val="en-US"/>
              </w:rPr>
              <w:t>Kaffe</w:t>
            </w:r>
            <w:proofErr w:type="spellEnd"/>
          </w:p>
        </w:tc>
      </w:tr>
      <w:tr w:rsidR="006A488D" w:rsidRPr="004E4E6F" w14:paraId="1BDA7D5E" w14:textId="77777777" w:rsidTr="004E503A">
        <w:tc>
          <w:tcPr>
            <w:tcW w:w="1384" w:type="dxa"/>
            <w:shd w:val="clear" w:color="auto" w:fill="D9D9D9" w:themeFill="background1" w:themeFillShade="D9"/>
          </w:tcPr>
          <w:p w14:paraId="3DB372BF" w14:textId="73AEC9CB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15</w:t>
            </w:r>
            <w:r w:rsidRPr="004E4E6F">
              <w:rPr>
                <w:sz w:val="24"/>
                <w:szCs w:val="24"/>
              </w:rPr>
              <w:t>-12.30</w:t>
            </w:r>
          </w:p>
        </w:tc>
        <w:tc>
          <w:tcPr>
            <w:tcW w:w="8247" w:type="dxa"/>
            <w:gridSpan w:val="3"/>
            <w:shd w:val="clear" w:color="auto" w:fill="D9D9D9" w:themeFill="background1" w:themeFillShade="D9"/>
          </w:tcPr>
          <w:p w14:paraId="2845E121" w14:textId="2AE86463" w:rsidR="006A488D" w:rsidRPr="0013684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684F">
              <w:rPr>
                <w:sz w:val="24"/>
                <w:szCs w:val="24"/>
              </w:rPr>
              <w:t xml:space="preserve">Erfaringer og udfordringer med </w:t>
            </w:r>
            <w:r w:rsidR="00B83E27">
              <w:rPr>
                <w:sz w:val="24"/>
                <w:szCs w:val="24"/>
              </w:rPr>
              <w:t xml:space="preserve">TB og TBI i </w:t>
            </w:r>
            <w:r w:rsidRPr="0013684F">
              <w:rPr>
                <w:sz w:val="24"/>
                <w:szCs w:val="24"/>
              </w:rPr>
              <w:t>specielle grupper</w:t>
            </w:r>
          </w:p>
        </w:tc>
      </w:tr>
      <w:tr w:rsidR="006A488D" w:rsidRPr="004E4E6F" w14:paraId="041C5AB0" w14:textId="77777777" w:rsidTr="004E503A">
        <w:trPr>
          <w:trHeight w:val="468"/>
        </w:trPr>
        <w:tc>
          <w:tcPr>
            <w:tcW w:w="1384" w:type="dxa"/>
            <w:shd w:val="clear" w:color="auto" w:fill="F2F2F2" w:themeFill="background1" w:themeFillShade="F2"/>
          </w:tcPr>
          <w:p w14:paraId="32225496" w14:textId="3AFA236C" w:rsidR="006A488D" w:rsidRPr="004E4E6F" w:rsidRDefault="00D30B0C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11.15-11.45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6A13CD51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Migranter: Asylansøgere og MDR TB i Norge 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14B87991" w14:textId="5B985188" w:rsidR="006A488D" w:rsidRPr="0013684F" w:rsidRDefault="00B83E27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Margarita Dyrhol Riise, Oslo</w:t>
            </w:r>
          </w:p>
        </w:tc>
      </w:tr>
      <w:tr w:rsidR="006A488D" w:rsidRPr="004E4E6F" w14:paraId="1AC6E1D8" w14:textId="77777777" w:rsidTr="004E503A">
        <w:trPr>
          <w:trHeight w:val="468"/>
        </w:trPr>
        <w:tc>
          <w:tcPr>
            <w:tcW w:w="1384" w:type="dxa"/>
            <w:shd w:val="clear" w:color="auto" w:fill="F2F2F2" w:themeFill="background1" w:themeFillShade="F2"/>
          </w:tcPr>
          <w:p w14:paraId="4ECFCF74" w14:textId="3C2CC214" w:rsidR="006A488D" w:rsidRPr="004E4E6F" w:rsidRDefault="00D30B0C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</w:t>
            </w:r>
            <w:r w:rsidR="005E7776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55673DA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Migranter: Asylansøgere i DK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30A73C73" w14:textId="22BB980F" w:rsidR="006A488D" w:rsidRPr="0013684F" w:rsidRDefault="00581E68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</w:t>
            </w:r>
            <w:r w:rsidR="00D83328">
              <w:rPr>
                <w:sz w:val="24"/>
                <w:szCs w:val="24"/>
              </w:rPr>
              <w:t xml:space="preserve"> Louise </w:t>
            </w:r>
            <w:r>
              <w:rPr>
                <w:sz w:val="24"/>
                <w:szCs w:val="24"/>
              </w:rPr>
              <w:t>Nørredam</w:t>
            </w:r>
            <w:r w:rsidR="00D83328">
              <w:rPr>
                <w:sz w:val="24"/>
                <w:szCs w:val="24"/>
              </w:rPr>
              <w:t>, KU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A488D" w:rsidRPr="004E4E6F" w14:paraId="681B98CB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5AD2DBAE" w14:textId="5C48E9F3" w:rsidR="006A488D" w:rsidRPr="004E4E6F" w:rsidRDefault="005E7776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12.15-12.30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66429599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Immundefekte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2372044C" w14:textId="4D8CDA38" w:rsidR="006A488D" w:rsidRPr="0013684F" w:rsidRDefault="005E7776" w:rsidP="006A48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A488D" w:rsidRPr="004E4E6F" w14:paraId="6A0F7822" w14:textId="77777777" w:rsidTr="004E503A">
        <w:tc>
          <w:tcPr>
            <w:tcW w:w="1384" w:type="dxa"/>
            <w:shd w:val="clear" w:color="auto" w:fill="FFC000"/>
          </w:tcPr>
          <w:p w14:paraId="05C1A500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 xml:space="preserve">12.30-13.15 </w:t>
            </w:r>
          </w:p>
        </w:tc>
        <w:tc>
          <w:tcPr>
            <w:tcW w:w="8247" w:type="dxa"/>
            <w:gridSpan w:val="3"/>
            <w:shd w:val="clear" w:color="auto" w:fill="FFC000"/>
          </w:tcPr>
          <w:p w14:paraId="70E3B123" w14:textId="77777777" w:rsidR="006A488D" w:rsidRPr="0013684F" w:rsidRDefault="006A488D" w:rsidP="006A488D">
            <w:pPr>
              <w:spacing w:after="0" w:line="240" w:lineRule="auto"/>
              <w:jc w:val="center"/>
              <w:rPr>
                <w:color w:val="262626" w:themeColor="accent2" w:themeShade="BF"/>
                <w:sz w:val="24"/>
                <w:szCs w:val="24"/>
                <w:lang w:val="en-US"/>
              </w:rPr>
            </w:pPr>
            <w:proofErr w:type="spellStart"/>
            <w:r w:rsidRPr="0013684F">
              <w:rPr>
                <w:color w:val="262626" w:themeColor="accent2" w:themeShade="BF"/>
                <w:sz w:val="24"/>
                <w:szCs w:val="24"/>
                <w:lang w:val="en-US"/>
              </w:rPr>
              <w:t>Frokost</w:t>
            </w:r>
            <w:proofErr w:type="spellEnd"/>
          </w:p>
        </w:tc>
      </w:tr>
      <w:tr w:rsidR="006A488D" w:rsidRPr="004E4E6F" w14:paraId="20A50D16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6E80AA42" w14:textId="647CE563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13.15-</w:t>
            </w:r>
            <w:r w:rsidR="009E45B1">
              <w:rPr>
                <w:sz w:val="24"/>
                <w:szCs w:val="24"/>
              </w:rPr>
              <w:t>14</w:t>
            </w:r>
            <w:r w:rsidRPr="004E4E6F">
              <w:rPr>
                <w:sz w:val="24"/>
                <w:szCs w:val="24"/>
              </w:rPr>
              <w:t>.00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910941F" w14:textId="7398BBFE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  <w:lang w:val="en-US"/>
              </w:rPr>
              <w:t>TB e</w:t>
            </w:r>
            <w:r>
              <w:rPr>
                <w:sz w:val="24"/>
                <w:szCs w:val="24"/>
                <w:lang w:val="en-US"/>
              </w:rPr>
              <w:t>limination</w:t>
            </w:r>
            <w:r w:rsidRPr="004E4E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4E4E6F">
              <w:rPr>
                <w:sz w:val="24"/>
                <w:szCs w:val="24"/>
                <w:lang w:val="en-US"/>
              </w:rPr>
              <w:t xml:space="preserve"> DK</w:t>
            </w:r>
            <w:r w:rsidRPr="004E4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6C0F43B3" w14:textId="6CB76365" w:rsidR="006A488D" w:rsidRPr="0013684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13684F">
              <w:rPr>
                <w:sz w:val="24"/>
                <w:szCs w:val="24"/>
              </w:rPr>
              <w:t>Isik Johansen, OUH</w:t>
            </w:r>
          </w:p>
        </w:tc>
      </w:tr>
      <w:tr w:rsidR="006A488D" w:rsidRPr="00DB7E70" w14:paraId="1C40A38D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76F3BD8F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14.00-14.30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7FBC1C78" w14:textId="19D7EAB9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 xml:space="preserve">TB </w:t>
            </w:r>
            <w:r>
              <w:rPr>
                <w:sz w:val="24"/>
                <w:szCs w:val="24"/>
                <w:lang w:val="en-US"/>
              </w:rPr>
              <w:t>elimination</w:t>
            </w:r>
            <w:r w:rsidRPr="004E4E6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4E4E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E6F">
              <w:rPr>
                <w:sz w:val="24"/>
                <w:szCs w:val="24"/>
                <w:lang w:val="en-US"/>
              </w:rPr>
              <w:t>Grønland</w:t>
            </w:r>
            <w:proofErr w:type="spellEnd"/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6E9D1BCE" w14:textId="6EF7B1E7" w:rsidR="006A488D" w:rsidRPr="00DB7E70" w:rsidRDefault="00DB7E70" w:rsidP="006A488D">
            <w:pPr>
              <w:spacing w:after="0" w:line="240" w:lineRule="auto"/>
              <w:rPr>
                <w:sz w:val="24"/>
                <w:szCs w:val="24"/>
                <w:lang w:val="de-LI"/>
              </w:rPr>
            </w:pPr>
            <w:r w:rsidRPr="00DB7E70">
              <w:rPr>
                <w:sz w:val="24"/>
                <w:szCs w:val="24"/>
                <w:lang w:val="de-LI"/>
              </w:rPr>
              <w:t>Anders Koch, RH, SSI, Nuu</w:t>
            </w:r>
            <w:r>
              <w:rPr>
                <w:sz w:val="24"/>
                <w:szCs w:val="24"/>
                <w:lang w:val="de-LI"/>
              </w:rPr>
              <w:t>k</w:t>
            </w:r>
          </w:p>
        </w:tc>
      </w:tr>
      <w:tr w:rsidR="006A488D" w:rsidRPr="004E4E6F" w14:paraId="50C4B326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76CF197B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  <w:lang w:val="de-LI"/>
              </w:rPr>
            </w:pPr>
            <w:r w:rsidRPr="004E4E6F">
              <w:rPr>
                <w:sz w:val="24"/>
                <w:szCs w:val="24"/>
                <w:lang w:val="de-LI"/>
              </w:rPr>
              <w:t>14.30-15.00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02118BE8" w14:textId="73CEC773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E4E6F">
              <w:rPr>
                <w:sz w:val="24"/>
                <w:szCs w:val="24"/>
                <w:lang w:val="en-US"/>
              </w:rPr>
              <w:t xml:space="preserve">TB </w:t>
            </w:r>
            <w:r>
              <w:rPr>
                <w:sz w:val="24"/>
                <w:szCs w:val="24"/>
                <w:lang w:val="en-US"/>
              </w:rPr>
              <w:t>elimination</w:t>
            </w:r>
            <w:r w:rsidRPr="004E4E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E6F">
              <w:rPr>
                <w:sz w:val="24"/>
                <w:szCs w:val="24"/>
                <w:lang w:val="en-US"/>
              </w:rPr>
              <w:t>blandt</w:t>
            </w:r>
            <w:proofErr w:type="spellEnd"/>
            <w:r w:rsidRPr="004E4E6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E6F">
              <w:rPr>
                <w:sz w:val="24"/>
                <w:szCs w:val="24"/>
                <w:lang w:val="en-US"/>
              </w:rPr>
              <w:t>børn</w:t>
            </w:r>
            <w:proofErr w:type="spellEnd"/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7630FF72" w14:textId="190D209E" w:rsidR="006A488D" w:rsidRPr="004E4E6F" w:rsidRDefault="00DB7E70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Alexandra Kruse, </w:t>
            </w:r>
          </w:p>
        </w:tc>
      </w:tr>
      <w:tr w:rsidR="006A488D" w:rsidRPr="004E4E6F" w14:paraId="686ECE35" w14:textId="77777777" w:rsidTr="004E503A">
        <w:tc>
          <w:tcPr>
            <w:tcW w:w="1384" w:type="dxa"/>
            <w:shd w:val="clear" w:color="auto" w:fill="FFC000"/>
          </w:tcPr>
          <w:p w14:paraId="25199797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15.00-15.30 </w:t>
            </w:r>
          </w:p>
        </w:tc>
        <w:tc>
          <w:tcPr>
            <w:tcW w:w="8247" w:type="dxa"/>
            <w:gridSpan w:val="3"/>
            <w:shd w:val="clear" w:color="auto" w:fill="FFC000"/>
          </w:tcPr>
          <w:p w14:paraId="61D94D13" w14:textId="77777777" w:rsidR="006A488D" w:rsidRPr="004E4E6F" w:rsidRDefault="006A488D" w:rsidP="006A488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E4E6F">
              <w:rPr>
                <w:b/>
                <w:bCs/>
                <w:sz w:val="24"/>
                <w:szCs w:val="24"/>
              </w:rPr>
              <w:t xml:space="preserve">Kaffe </w:t>
            </w:r>
          </w:p>
        </w:tc>
      </w:tr>
      <w:tr w:rsidR="006A488D" w:rsidRPr="004E4E6F" w14:paraId="798DD46C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7DE9AE34" w14:textId="00B872BD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  <w:lang w:val="de-LI"/>
              </w:rPr>
              <w:t>15.30-</w:t>
            </w:r>
            <w:r w:rsidR="009E45B1">
              <w:rPr>
                <w:sz w:val="24"/>
                <w:szCs w:val="24"/>
                <w:lang w:val="de-LI"/>
              </w:rPr>
              <w:t>16.15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08CCF0C3" w14:textId="0215207C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Udfordringer og erfaringer blandt socialt udsatte</w:t>
            </w:r>
            <w:r>
              <w:rPr>
                <w:sz w:val="24"/>
                <w:szCs w:val="24"/>
              </w:rPr>
              <w:t xml:space="preserve"> Region H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393D23A9" w14:textId="7D7CBD72" w:rsidR="006A488D" w:rsidRPr="000756C6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Nete Wrona Olsen, Gentofte </w:t>
            </w:r>
          </w:p>
        </w:tc>
      </w:tr>
      <w:tr w:rsidR="006A488D" w:rsidRPr="004E4E6F" w14:paraId="3134AEB7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511B1EC1" w14:textId="4C11F1C1" w:rsidR="006A488D" w:rsidRPr="004E4E6F" w:rsidRDefault="009E45B1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r w:rsidR="00CB5E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CB5EC0">
              <w:rPr>
                <w:sz w:val="24"/>
                <w:szCs w:val="24"/>
              </w:rPr>
              <w:t>16.45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877C522" w14:textId="412A0F0F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Udfordringer og erfaringer blandt socialt udsatte </w:t>
            </w:r>
            <w:r>
              <w:rPr>
                <w:sz w:val="24"/>
                <w:szCs w:val="24"/>
              </w:rPr>
              <w:t>Region midt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45D255DC" w14:textId="142F5674" w:rsidR="006A488D" w:rsidRPr="00AA635E" w:rsidRDefault="00AA635E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AA635E">
              <w:rPr>
                <w:sz w:val="24"/>
                <w:szCs w:val="24"/>
              </w:rPr>
              <w:t>Andreas Fløe</w:t>
            </w:r>
            <w:r>
              <w:rPr>
                <w:sz w:val="24"/>
                <w:szCs w:val="24"/>
              </w:rPr>
              <w:t>, Århus</w:t>
            </w:r>
          </w:p>
        </w:tc>
      </w:tr>
      <w:tr w:rsidR="006A488D" w:rsidRPr="004E4E6F" w14:paraId="1C3946F9" w14:textId="77777777" w:rsidTr="004E503A">
        <w:tc>
          <w:tcPr>
            <w:tcW w:w="1384" w:type="dxa"/>
            <w:shd w:val="clear" w:color="auto" w:fill="F2F2F2" w:themeFill="background1" w:themeFillShade="F2"/>
          </w:tcPr>
          <w:p w14:paraId="4D1F7B7F" w14:textId="3D970EED" w:rsidR="006A488D" w:rsidRPr="004E4E6F" w:rsidRDefault="00CB5EC0" w:rsidP="006A48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16.45-17.00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BD188E2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>Diskussion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407D2676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488D" w:rsidRPr="004E4E6F" w14:paraId="76363FFA" w14:textId="77777777" w:rsidTr="004E503A">
        <w:trPr>
          <w:trHeight w:val="48"/>
        </w:trPr>
        <w:tc>
          <w:tcPr>
            <w:tcW w:w="1384" w:type="dxa"/>
            <w:shd w:val="clear" w:color="auto" w:fill="F2F2F2" w:themeFill="background1" w:themeFillShade="F2"/>
          </w:tcPr>
          <w:p w14:paraId="5C648A95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17-17.10 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182564F3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Afrunding evaluering </w:t>
            </w:r>
          </w:p>
        </w:tc>
        <w:tc>
          <w:tcPr>
            <w:tcW w:w="4107" w:type="dxa"/>
            <w:gridSpan w:val="2"/>
            <w:shd w:val="clear" w:color="auto" w:fill="F2F2F2" w:themeFill="background1" w:themeFillShade="F2"/>
          </w:tcPr>
          <w:p w14:paraId="6D9E8A8D" w14:textId="46BE6A03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488D" w:rsidRPr="004E4E6F" w14:paraId="0F53952B" w14:textId="77777777" w:rsidTr="004E503A">
        <w:tc>
          <w:tcPr>
            <w:tcW w:w="1384" w:type="dxa"/>
            <w:shd w:val="clear" w:color="auto" w:fill="FFC000"/>
          </w:tcPr>
          <w:p w14:paraId="1A41444C" w14:textId="77777777" w:rsidR="006A488D" w:rsidRPr="004E4E6F" w:rsidRDefault="006A488D" w:rsidP="006A488D">
            <w:pPr>
              <w:spacing w:after="0" w:line="240" w:lineRule="auto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17.10-18.00 </w:t>
            </w:r>
          </w:p>
        </w:tc>
        <w:tc>
          <w:tcPr>
            <w:tcW w:w="8247" w:type="dxa"/>
            <w:gridSpan w:val="3"/>
            <w:shd w:val="clear" w:color="auto" w:fill="FFC000"/>
          </w:tcPr>
          <w:p w14:paraId="54E5CF6E" w14:textId="77777777" w:rsidR="006A488D" w:rsidRPr="004E4E6F" w:rsidRDefault="006A488D" w:rsidP="006A488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4E6F">
              <w:rPr>
                <w:b/>
                <w:sz w:val="24"/>
                <w:szCs w:val="24"/>
              </w:rPr>
              <w:t>Happy hour og snacks</w:t>
            </w:r>
          </w:p>
        </w:tc>
      </w:tr>
      <w:tr w:rsidR="006A488D" w:rsidRPr="004E4E6F" w14:paraId="4D02CDC0" w14:textId="77777777" w:rsidTr="004E503A">
        <w:trPr>
          <w:trHeight w:val="554"/>
        </w:trPr>
        <w:tc>
          <w:tcPr>
            <w:tcW w:w="9631" w:type="dxa"/>
            <w:gridSpan w:val="4"/>
          </w:tcPr>
          <w:p w14:paraId="148E3CCF" w14:textId="77777777" w:rsidR="006A488D" w:rsidRPr="004E4E6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Mødet er arrangeret af Pernille Ravn, Rasmus Rude Laub, Karen Bjørn Mortensen og Andreas Fløe Hvass. </w:t>
            </w:r>
          </w:p>
          <w:p w14:paraId="2FBF8ECB" w14:textId="16763ADB" w:rsidR="006A488D" w:rsidRPr="004E4E6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Mødet er sponseret af </w:t>
            </w:r>
            <w:r w:rsidR="001D3BC0">
              <w:rPr>
                <w:sz w:val="24"/>
                <w:szCs w:val="24"/>
              </w:rPr>
              <w:t>SSI Diagnostica</w:t>
            </w:r>
            <w:r w:rsidRPr="004E4E6F">
              <w:rPr>
                <w:sz w:val="24"/>
                <w:szCs w:val="24"/>
              </w:rPr>
              <w:t>. Sponsor har ikke haft indflydelse på programmet.</w:t>
            </w:r>
          </w:p>
          <w:p w14:paraId="62D5C10F" w14:textId="77777777" w:rsidR="006A488D" w:rsidRPr="004E4E6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Tilmelding senest </w:t>
            </w:r>
            <w:r w:rsidRPr="004E4E6F">
              <w:rPr>
                <w:b/>
                <w:sz w:val="24"/>
                <w:szCs w:val="24"/>
              </w:rPr>
              <w:t>1 marts 2024 til</w:t>
            </w:r>
            <w:r w:rsidRPr="004E4E6F">
              <w:rPr>
                <w:sz w:val="24"/>
                <w:szCs w:val="24"/>
              </w:rPr>
              <w:t xml:space="preserve"> </w:t>
            </w:r>
            <w:hyperlink r:id="rId11" w:history="1">
              <w:r w:rsidRPr="004E4E6F">
                <w:rPr>
                  <w:rStyle w:val="Hyperlink"/>
                  <w:sz w:val="24"/>
                  <w:szCs w:val="24"/>
                </w:rPr>
                <w:t>karen.bjoern-mortensen@regionh.dk</w:t>
              </w:r>
            </w:hyperlink>
          </w:p>
          <w:p w14:paraId="3D5C48F2" w14:textId="77777777" w:rsidR="006A488D" w:rsidRPr="004E4E6F" w:rsidRDefault="006A488D" w:rsidP="006A48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E6F">
              <w:rPr>
                <w:sz w:val="24"/>
                <w:szCs w:val="24"/>
              </w:rPr>
              <w:t xml:space="preserve">Skriv i tilmeldingen om du ønsker at deltage fysisk eller virtuelt, og om du deltager i </w:t>
            </w:r>
            <w:proofErr w:type="spellStart"/>
            <w:r w:rsidRPr="004E4E6F">
              <w:rPr>
                <w:sz w:val="24"/>
                <w:szCs w:val="24"/>
              </w:rPr>
              <w:t>hhv</w:t>
            </w:r>
            <w:proofErr w:type="spellEnd"/>
            <w:r w:rsidRPr="004E4E6F">
              <w:rPr>
                <w:sz w:val="24"/>
                <w:szCs w:val="24"/>
              </w:rPr>
              <w:t xml:space="preserve"> frokost og eller tapas </w:t>
            </w:r>
          </w:p>
          <w:p w14:paraId="1867465B" w14:textId="77777777" w:rsidR="006A488D" w:rsidRPr="004E4E6F" w:rsidRDefault="006A488D" w:rsidP="006A488D">
            <w:pPr>
              <w:spacing w:after="0" w:line="240" w:lineRule="auto"/>
              <w:jc w:val="center"/>
              <w:rPr>
                <w:color w:val="007DBB" w:themeColor="hyperlink"/>
                <w:sz w:val="24"/>
                <w:szCs w:val="24"/>
                <w:u w:val="single"/>
              </w:rPr>
            </w:pPr>
            <w:r w:rsidRPr="004E4E6F">
              <w:rPr>
                <w:sz w:val="24"/>
                <w:szCs w:val="24"/>
              </w:rPr>
              <w:t xml:space="preserve">Yderligere information </w:t>
            </w:r>
            <w:hyperlink r:id="rId12" w:history="1">
              <w:r w:rsidRPr="004E4E6F">
                <w:rPr>
                  <w:rStyle w:val="Hyperlink"/>
                  <w:sz w:val="24"/>
                  <w:szCs w:val="24"/>
                </w:rPr>
                <w:t>pernille.ravn@regionh.dk</w:t>
              </w:r>
            </w:hyperlink>
            <w:r w:rsidRPr="004E4E6F">
              <w:rPr>
                <w:rStyle w:val="Hyperlink"/>
                <w:sz w:val="24"/>
                <w:szCs w:val="24"/>
              </w:rPr>
              <w:t xml:space="preserve"> eller</w:t>
            </w:r>
            <w:r>
              <w:rPr>
                <w:rStyle w:val="Hyperlink"/>
                <w:sz w:val="24"/>
                <w:szCs w:val="24"/>
              </w:rPr>
              <w:t xml:space="preserve"> </w:t>
            </w:r>
            <w:r w:rsidRPr="004E4E6F">
              <w:rPr>
                <w:rStyle w:val="Hyperlink"/>
                <w:sz w:val="24"/>
                <w:szCs w:val="24"/>
              </w:rPr>
              <w:t xml:space="preserve">  karen.bjoern-mortensen@regionh.dk </w:t>
            </w:r>
          </w:p>
        </w:tc>
      </w:tr>
    </w:tbl>
    <w:p w14:paraId="695D0CCB" w14:textId="77777777" w:rsidR="0013684F" w:rsidRDefault="0013684F"/>
    <w:p w14:paraId="4A67B699" w14:textId="77777777" w:rsidR="0013684F" w:rsidRDefault="0013684F"/>
    <w:p w14:paraId="0D5E12D1" w14:textId="77777777" w:rsidR="0013684F" w:rsidRDefault="0013684F"/>
    <w:sectPr w:rsidR="0013684F" w:rsidSect="001368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97" w:right="567" w:bottom="567" w:left="567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42F3" w14:textId="77777777" w:rsidR="00A3525F" w:rsidRDefault="00A3525F" w:rsidP="009E4B94">
      <w:pPr>
        <w:spacing w:line="240" w:lineRule="auto"/>
      </w:pPr>
      <w:r>
        <w:separator/>
      </w:r>
    </w:p>
  </w:endnote>
  <w:endnote w:type="continuationSeparator" w:id="0">
    <w:p w14:paraId="4D553924" w14:textId="77777777" w:rsidR="00A3525F" w:rsidRDefault="00A3525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Office Book">
    <w:panose1 w:val="020B0506040000020004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9FC1" w14:textId="77777777" w:rsidR="00B1588A" w:rsidRDefault="00B15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8592"/>
      <w:gridCol w:w="2180"/>
    </w:tblGrid>
    <w:tr w:rsidR="00FC1F1B" w14:paraId="2160E704" w14:textId="77777777" w:rsidTr="001E46F9">
      <w:trPr>
        <w:trHeight w:val="284"/>
      </w:trPr>
      <w:tc>
        <w:tcPr>
          <w:tcW w:w="6096" w:type="dxa"/>
        </w:tcPr>
        <w:p w14:paraId="77515453" w14:textId="77777777" w:rsidR="00FC1F1B" w:rsidRPr="00C36BB3" w:rsidRDefault="00FC1F1B" w:rsidP="001C683B">
          <w:pPr>
            <w:pStyle w:val="Sidefod"/>
          </w:pPr>
        </w:p>
      </w:tc>
      <w:tc>
        <w:tcPr>
          <w:tcW w:w="1547" w:type="dxa"/>
        </w:tcPr>
        <w:p w14:paraId="061CFEA0" w14:textId="77777777" w:rsidR="00FC1F1B" w:rsidRDefault="00000000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cffe09dd-3a50-432f-8552-0c931e01fce5&quot;}}"/>
              <w:id w:val="2132284046"/>
            </w:sdtPr>
            <w:sdtContent>
              <w:r w:rsidR="00406334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1D8B4259" w14:textId="77777777" w:rsidR="003D610F" w:rsidRDefault="003D610F" w:rsidP="00CA09BA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50A2" w14:textId="77777777" w:rsidR="00AA67DC" w:rsidRDefault="0067674F">
    <w:pPr>
      <w:pStyle w:val="Sidefod"/>
    </w:pPr>
    <w:bookmarkStart w:id="2" w:name="_Hlk522710225"/>
    <w:bookmarkStart w:id="3" w:name="_Hlk522710226"/>
    <w:bookmarkStart w:id="4" w:name="_Hlk523305887"/>
    <w:bookmarkStart w:id="5" w:name="_Hlk523305888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80E2F" wp14:editId="52E5075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57DF36" w14:textId="77777777" w:rsidR="0067674F" w:rsidRDefault="0067674F" w:rsidP="006767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80E2F" id="EkstraLogoTekst" o:spid="_x0000_s1026" style="position:absolute;margin-left:331.5pt;margin-top:0;width:382.7pt;height:36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" filled="f" fillcolor="#99d7f6 [3204]" stroked="f" strokecolor="#107fb6 [1604]" strokeweight="2pt">
              <v:textbox inset="0,0,0,0">
                <w:txbxContent>
                  <w:p w14:paraId="3757DF36" w14:textId="77777777" w:rsidR="0067674F" w:rsidRDefault="0067674F" w:rsidP="0067674F"/>
                </w:txbxContent>
              </v:textbox>
              <w10:wrap anchorx="margin" anchory="page"/>
            </v:rect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46E9" w14:textId="77777777" w:rsidR="00A3525F" w:rsidRDefault="00A3525F" w:rsidP="009E4B94">
      <w:pPr>
        <w:spacing w:line="240" w:lineRule="auto"/>
      </w:pPr>
      <w:r>
        <w:separator/>
      </w:r>
    </w:p>
  </w:footnote>
  <w:footnote w:type="continuationSeparator" w:id="0">
    <w:p w14:paraId="7301B3F3" w14:textId="77777777" w:rsidR="00A3525F" w:rsidRDefault="00A3525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9CD" w14:textId="77777777" w:rsidR="00B1588A" w:rsidRDefault="00B158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F9FE" w14:textId="77777777" w:rsidR="00B1588A" w:rsidRDefault="00B1588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AB8C" w14:textId="77777777" w:rsidR="00456F78" w:rsidRPr="00B827CA" w:rsidRDefault="00456F78" w:rsidP="00456F78">
    <w:pPr>
      <w:pStyle w:val="Sidehoved"/>
    </w:pPr>
    <w:bookmarkStart w:id="0" w:name="_Hlk523315665"/>
    <w:bookmarkStart w:id="1" w:name="_Hlk523315666"/>
  </w:p>
  <w:bookmarkEnd w:id="0"/>
  <w:bookmarkEnd w:id="1"/>
  <w:p w14:paraId="3930CF70" w14:textId="77777777" w:rsidR="00AA67DC" w:rsidRPr="00456F78" w:rsidRDefault="00AA67DC" w:rsidP="00456F78">
    <w:pPr>
      <w:pStyle w:val="Sidehoved"/>
    </w:pPr>
    <w:r>
      <w:rPr>
        <w:noProof/>
      </w:rPr>
      <w:drawing>
        <wp:anchor distT="0" distB="0" distL="0" distR="0" simplePos="0" relativeHeight="251654144" behindDoc="0" locked="0" layoutInCell="1" allowOverlap="1" wp14:anchorId="6ADACD6E" wp14:editId="6707F5FC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2239322" cy="540000"/>
          <wp:effectExtent l="0" t="0" r="0" b="0"/>
          <wp:wrapNone/>
          <wp:docPr id="1656978848" name="Logo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78848" name="LogoHide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239322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0" locked="0" layoutInCell="1" allowOverlap="1" wp14:anchorId="3774BCA8" wp14:editId="14765964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920101863" name="ExtraLogoOn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101863" name="ExtraLogoOn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1B501B6F" wp14:editId="6B393D73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82330165" name="ExtraLogoThre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30165" name="ExtraLogoThre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0DF7539A" wp14:editId="644EE0EF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174499419" name="ExtraLogoFour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9419" name="ExtraLogoFour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050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8063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6C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86B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00FAA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EB8E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2EF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20588C"/>
    <w:multiLevelType w:val="multilevel"/>
    <w:tmpl w:val="06B4661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F120D722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860246535">
    <w:abstractNumId w:val="14"/>
  </w:num>
  <w:num w:numId="2" w16cid:durableId="1375421723">
    <w:abstractNumId w:val="7"/>
  </w:num>
  <w:num w:numId="3" w16cid:durableId="1837722487">
    <w:abstractNumId w:val="6"/>
  </w:num>
  <w:num w:numId="4" w16cid:durableId="2034184223">
    <w:abstractNumId w:val="5"/>
  </w:num>
  <w:num w:numId="5" w16cid:durableId="941499116">
    <w:abstractNumId w:val="4"/>
  </w:num>
  <w:num w:numId="6" w16cid:durableId="391316481">
    <w:abstractNumId w:val="13"/>
  </w:num>
  <w:num w:numId="7" w16cid:durableId="799421612">
    <w:abstractNumId w:val="3"/>
  </w:num>
  <w:num w:numId="8" w16cid:durableId="320895139">
    <w:abstractNumId w:val="2"/>
  </w:num>
  <w:num w:numId="9" w16cid:durableId="1102142836">
    <w:abstractNumId w:val="1"/>
  </w:num>
  <w:num w:numId="10" w16cid:durableId="138884240">
    <w:abstractNumId w:val="0"/>
  </w:num>
  <w:num w:numId="11" w16cid:durableId="1196190186">
    <w:abstractNumId w:val="8"/>
  </w:num>
  <w:num w:numId="12" w16cid:durableId="1612400124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7646612">
    <w:abstractNumId w:val="9"/>
  </w:num>
  <w:num w:numId="14" w16cid:durableId="551620609">
    <w:abstractNumId w:val="12"/>
  </w:num>
  <w:num w:numId="15" w16cid:durableId="322706912">
    <w:abstractNumId w:val="10"/>
  </w:num>
  <w:num w:numId="16" w16cid:durableId="922108117">
    <w:abstractNumId w:val="11"/>
  </w:num>
  <w:num w:numId="17" w16cid:durableId="1883517870">
    <w:abstractNumId w:val="12"/>
  </w:num>
  <w:num w:numId="18" w16cid:durableId="2146657006">
    <w:abstractNumId w:val="10"/>
  </w:num>
  <w:num w:numId="19" w16cid:durableId="43532282">
    <w:abstractNumId w:val="14"/>
  </w:num>
  <w:num w:numId="20" w16cid:durableId="1925147617">
    <w:abstractNumId w:val="7"/>
  </w:num>
  <w:num w:numId="21" w16cid:durableId="155583605">
    <w:abstractNumId w:val="6"/>
  </w:num>
  <w:num w:numId="22" w16cid:durableId="47414041">
    <w:abstractNumId w:val="5"/>
  </w:num>
  <w:num w:numId="23" w16cid:durableId="1859469574">
    <w:abstractNumId w:val="4"/>
  </w:num>
  <w:num w:numId="24" w16cid:durableId="1608809150">
    <w:abstractNumId w:val="13"/>
  </w:num>
  <w:num w:numId="25" w16cid:durableId="1669483118">
    <w:abstractNumId w:val="3"/>
  </w:num>
  <w:num w:numId="26" w16cid:durableId="1246888453">
    <w:abstractNumId w:val="2"/>
  </w:num>
  <w:num w:numId="27" w16cid:durableId="1239973393">
    <w:abstractNumId w:val="1"/>
  </w:num>
  <w:num w:numId="28" w16cid:durableId="1584219086">
    <w:abstractNumId w:val="0"/>
  </w:num>
  <w:num w:numId="29" w16cid:durableId="1947619636">
    <w:abstractNumId w:val="14"/>
  </w:num>
  <w:num w:numId="30" w16cid:durableId="1800344624">
    <w:abstractNumId w:val="7"/>
  </w:num>
  <w:num w:numId="31" w16cid:durableId="1159463985">
    <w:abstractNumId w:val="6"/>
  </w:num>
  <w:num w:numId="32" w16cid:durableId="567763568">
    <w:abstractNumId w:val="5"/>
  </w:num>
  <w:num w:numId="33" w16cid:durableId="1951936907">
    <w:abstractNumId w:val="4"/>
  </w:num>
  <w:num w:numId="34" w16cid:durableId="360596337">
    <w:abstractNumId w:val="13"/>
  </w:num>
  <w:num w:numId="35" w16cid:durableId="1461343158">
    <w:abstractNumId w:val="3"/>
  </w:num>
  <w:num w:numId="36" w16cid:durableId="1662923427">
    <w:abstractNumId w:val="2"/>
  </w:num>
  <w:num w:numId="37" w16cid:durableId="220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16"/>
    <w:rsid w:val="0000253B"/>
    <w:rsid w:val="00004865"/>
    <w:rsid w:val="00004BDF"/>
    <w:rsid w:val="00004F6C"/>
    <w:rsid w:val="00013C04"/>
    <w:rsid w:val="000160D0"/>
    <w:rsid w:val="000207B8"/>
    <w:rsid w:val="000228A2"/>
    <w:rsid w:val="00022F0E"/>
    <w:rsid w:val="00026736"/>
    <w:rsid w:val="00030145"/>
    <w:rsid w:val="00030DE0"/>
    <w:rsid w:val="00035C35"/>
    <w:rsid w:val="00050B19"/>
    <w:rsid w:val="00053D76"/>
    <w:rsid w:val="00071DA5"/>
    <w:rsid w:val="00075210"/>
    <w:rsid w:val="000756C6"/>
    <w:rsid w:val="00075D55"/>
    <w:rsid w:val="00085F41"/>
    <w:rsid w:val="00086509"/>
    <w:rsid w:val="00087495"/>
    <w:rsid w:val="0009128C"/>
    <w:rsid w:val="00094ABD"/>
    <w:rsid w:val="00097047"/>
    <w:rsid w:val="000A266D"/>
    <w:rsid w:val="000B2B18"/>
    <w:rsid w:val="000B2D78"/>
    <w:rsid w:val="000B6314"/>
    <w:rsid w:val="000C0718"/>
    <w:rsid w:val="000C26D6"/>
    <w:rsid w:val="000C2838"/>
    <w:rsid w:val="000C2BD1"/>
    <w:rsid w:val="000C33D2"/>
    <w:rsid w:val="000C4D7F"/>
    <w:rsid w:val="000C747C"/>
    <w:rsid w:val="000C74C8"/>
    <w:rsid w:val="000D0215"/>
    <w:rsid w:val="000D0963"/>
    <w:rsid w:val="000D3C50"/>
    <w:rsid w:val="000D65ED"/>
    <w:rsid w:val="000D7339"/>
    <w:rsid w:val="000F4466"/>
    <w:rsid w:val="000F63A6"/>
    <w:rsid w:val="0010106A"/>
    <w:rsid w:val="0010123C"/>
    <w:rsid w:val="0010449A"/>
    <w:rsid w:val="001220C2"/>
    <w:rsid w:val="00122270"/>
    <w:rsid w:val="00122DEF"/>
    <w:rsid w:val="0013244F"/>
    <w:rsid w:val="00133C6B"/>
    <w:rsid w:val="0013684F"/>
    <w:rsid w:val="00143C42"/>
    <w:rsid w:val="001478F1"/>
    <w:rsid w:val="00147939"/>
    <w:rsid w:val="0015780F"/>
    <w:rsid w:val="001671BE"/>
    <w:rsid w:val="00170EA6"/>
    <w:rsid w:val="00182651"/>
    <w:rsid w:val="00185822"/>
    <w:rsid w:val="0018722D"/>
    <w:rsid w:val="001A1CEC"/>
    <w:rsid w:val="001A4105"/>
    <w:rsid w:val="001A7E16"/>
    <w:rsid w:val="001B080A"/>
    <w:rsid w:val="001C26AA"/>
    <w:rsid w:val="001C395D"/>
    <w:rsid w:val="001C423A"/>
    <w:rsid w:val="001C683B"/>
    <w:rsid w:val="001D3BC0"/>
    <w:rsid w:val="001D436A"/>
    <w:rsid w:val="001E2DAC"/>
    <w:rsid w:val="001E3577"/>
    <w:rsid w:val="001E46F9"/>
    <w:rsid w:val="001F3248"/>
    <w:rsid w:val="001F46A2"/>
    <w:rsid w:val="001F6E3A"/>
    <w:rsid w:val="002077FE"/>
    <w:rsid w:val="00210314"/>
    <w:rsid w:val="0021119A"/>
    <w:rsid w:val="00244D70"/>
    <w:rsid w:val="00257399"/>
    <w:rsid w:val="002660DE"/>
    <w:rsid w:val="0027213A"/>
    <w:rsid w:val="00276E82"/>
    <w:rsid w:val="002808F1"/>
    <w:rsid w:val="00281191"/>
    <w:rsid w:val="00286E35"/>
    <w:rsid w:val="0029621A"/>
    <w:rsid w:val="002A1E49"/>
    <w:rsid w:val="002A33E9"/>
    <w:rsid w:val="002A545A"/>
    <w:rsid w:val="002A6DBD"/>
    <w:rsid w:val="002B1483"/>
    <w:rsid w:val="002C2069"/>
    <w:rsid w:val="002C7553"/>
    <w:rsid w:val="002D268C"/>
    <w:rsid w:val="002D4D2A"/>
    <w:rsid w:val="002D4FF0"/>
    <w:rsid w:val="002D5562"/>
    <w:rsid w:val="002D59D2"/>
    <w:rsid w:val="002D6CB8"/>
    <w:rsid w:val="002D7BFF"/>
    <w:rsid w:val="002E1002"/>
    <w:rsid w:val="002E27B6"/>
    <w:rsid w:val="002E526D"/>
    <w:rsid w:val="002E74A4"/>
    <w:rsid w:val="002F60E3"/>
    <w:rsid w:val="002F653D"/>
    <w:rsid w:val="0030093C"/>
    <w:rsid w:val="0030770B"/>
    <w:rsid w:val="00313FB2"/>
    <w:rsid w:val="00314CA9"/>
    <w:rsid w:val="003224BE"/>
    <w:rsid w:val="003251C2"/>
    <w:rsid w:val="00331DC6"/>
    <w:rsid w:val="003361DB"/>
    <w:rsid w:val="00336A8E"/>
    <w:rsid w:val="00344B2B"/>
    <w:rsid w:val="00346A0F"/>
    <w:rsid w:val="003549CA"/>
    <w:rsid w:val="003614ED"/>
    <w:rsid w:val="00361571"/>
    <w:rsid w:val="0036202C"/>
    <w:rsid w:val="0037699C"/>
    <w:rsid w:val="003831B1"/>
    <w:rsid w:val="00384CDD"/>
    <w:rsid w:val="0039399D"/>
    <w:rsid w:val="003A76C6"/>
    <w:rsid w:val="003B35B0"/>
    <w:rsid w:val="003B4AED"/>
    <w:rsid w:val="003B6671"/>
    <w:rsid w:val="003C12C2"/>
    <w:rsid w:val="003C1ABA"/>
    <w:rsid w:val="003C4F9F"/>
    <w:rsid w:val="003C60F1"/>
    <w:rsid w:val="003D607E"/>
    <w:rsid w:val="003D610F"/>
    <w:rsid w:val="003E4C6B"/>
    <w:rsid w:val="003E6FC0"/>
    <w:rsid w:val="003F2CE1"/>
    <w:rsid w:val="003F74C9"/>
    <w:rsid w:val="0040253B"/>
    <w:rsid w:val="00406334"/>
    <w:rsid w:val="00411D9E"/>
    <w:rsid w:val="0041584B"/>
    <w:rsid w:val="0041594F"/>
    <w:rsid w:val="00421B21"/>
    <w:rsid w:val="00424709"/>
    <w:rsid w:val="00424AD9"/>
    <w:rsid w:val="004259B6"/>
    <w:rsid w:val="0043594E"/>
    <w:rsid w:val="00442986"/>
    <w:rsid w:val="00444EE4"/>
    <w:rsid w:val="00446057"/>
    <w:rsid w:val="00450D54"/>
    <w:rsid w:val="00451517"/>
    <w:rsid w:val="004559E6"/>
    <w:rsid w:val="00456F78"/>
    <w:rsid w:val="00472A21"/>
    <w:rsid w:val="00474AE5"/>
    <w:rsid w:val="00482FA7"/>
    <w:rsid w:val="004924A7"/>
    <w:rsid w:val="004939CF"/>
    <w:rsid w:val="004A6192"/>
    <w:rsid w:val="004C01B2"/>
    <w:rsid w:val="004C5708"/>
    <w:rsid w:val="004C6AC3"/>
    <w:rsid w:val="004E1D2E"/>
    <w:rsid w:val="004E4E6F"/>
    <w:rsid w:val="004F00A5"/>
    <w:rsid w:val="004F03E3"/>
    <w:rsid w:val="004F14E6"/>
    <w:rsid w:val="004F278B"/>
    <w:rsid w:val="00500E8C"/>
    <w:rsid w:val="00505068"/>
    <w:rsid w:val="0051610D"/>
    <w:rsid w:val="005178A7"/>
    <w:rsid w:val="00521999"/>
    <w:rsid w:val="005412DB"/>
    <w:rsid w:val="00543EF2"/>
    <w:rsid w:val="00563994"/>
    <w:rsid w:val="00566DE2"/>
    <w:rsid w:val="005808AC"/>
    <w:rsid w:val="00581E68"/>
    <w:rsid w:val="00582AE7"/>
    <w:rsid w:val="00593D85"/>
    <w:rsid w:val="0059497E"/>
    <w:rsid w:val="005A1AB4"/>
    <w:rsid w:val="005A1D92"/>
    <w:rsid w:val="005A28D4"/>
    <w:rsid w:val="005A7E0B"/>
    <w:rsid w:val="005B2BCF"/>
    <w:rsid w:val="005B5C18"/>
    <w:rsid w:val="005C37E1"/>
    <w:rsid w:val="005C3800"/>
    <w:rsid w:val="005C5F97"/>
    <w:rsid w:val="005C607E"/>
    <w:rsid w:val="005D01DE"/>
    <w:rsid w:val="005D1A0B"/>
    <w:rsid w:val="005D20D8"/>
    <w:rsid w:val="005E7776"/>
    <w:rsid w:val="005F1580"/>
    <w:rsid w:val="005F3ED8"/>
    <w:rsid w:val="005F404F"/>
    <w:rsid w:val="005F6B57"/>
    <w:rsid w:val="00607290"/>
    <w:rsid w:val="00620547"/>
    <w:rsid w:val="00623717"/>
    <w:rsid w:val="00630A38"/>
    <w:rsid w:val="00650203"/>
    <w:rsid w:val="0065021A"/>
    <w:rsid w:val="00652248"/>
    <w:rsid w:val="00653BD2"/>
    <w:rsid w:val="00655B49"/>
    <w:rsid w:val="006566FE"/>
    <w:rsid w:val="006577AE"/>
    <w:rsid w:val="006577C2"/>
    <w:rsid w:val="00664247"/>
    <w:rsid w:val="00676463"/>
    <w:rsid w:val="0067674F"/>
    <w:rsid w:val="00676A8F"/>
    <w:rsid w:val="006806A4"/>
    <w:rsid w:val="00681D83"/>
    <w:rsid w:val="006900C2"/>
    <w:rsid w:val="00694D4A"/>
    <w:rsid w:val="006A488D"/>
    <w:rsid w:val="006B30A9"/>
    <w:rsid w:val="006C1D05"/>
    <w:rsid w:val="006C48CB"/>
    <w:rsid w:val="006D1C72"/>
    <w:rsid w:val="006D5A6F"/>
    <w:rsid w:val="006F28ED"/>
    <w:rsid w:val="006F43DF"/>
    <w:rsid w:val="007007A9"/>
    <w:rsid w:val="00701ABC"/>
    <w:rsid w:val="0070267E"/>
    <w:rsid w:val="00706DF3"/>
    <w:rsid w:val="00706E32"/>
    <w:rsid w:val="007158E7"/>
    <w:rsid w:val="00735C56"/>
    <w:rsid w:val="00743461"/>
    <w:rsid w:val="00743CD0"/>
    <w:rsid w:val="007546AF"/>
    <w:rsid w:val="00757310"/>
    <w:rsid w:val="00763C5B"/>
    <w:rsid w:val="00765934"/>
    <w:rsid w:val="00767CA5"/>
    <w:rsid w:val="00775501"/>
    <w:rsid w:val="00777F96"/>
    <w:rsid w:val="00784D8B"/>
    <w:rsid w:val="007A2774"/>
    <w:rsid w:val="007A3668"/>
    <w:rsid w:val="007B0AF6"/>
    <w:rsid w:val="007B259C"/>
    <w:rsid w:val="007B6479"/>
    <w:rsid w:val="007C6FA3"/>
    <w:rsid w:val="007E373C"/>
    <w:rsid w:val="007F4E18"/>
    <w:rsid w:val="00802773"/>
    <w:rsid w:val="008138F4"/>
    <w:rsid w:val="00830329"/>
    <w:rsid w:val="00836161"/>
    <w:rsid w:val="0083626D"/>
    <w:rsid w:val="00854350"/>
    <w:rsid w:val="00857176"/>
    <w:rsid w:val="0086095F"/>
    <w:rsid w:val="00874FA1"/>
    <w:rsid w:val="00875F4A"/>
    <w:rsid w:val="008809A2"/>
    <w:rsid w:val="00890260"/>
    <w:rsid w:val="00892D08"/>
    <w:rsid w:val="00893791"/>
    <w:rsid w:val="008972EE"/>
    <w:rsid w:val="008A731D"/>
    <w:rsid w:val="008B1268"/>
    <w:rsid w:val="008C6C6E"/>
    <w:rsid w:val="008D018A"/>
    <w:rsid w:val="008D0D61"/>
    <w:rsid w:val="008D23D7"/>
    <w:rsid w:val="008E2A94"/>
    <w:rsid w:val="008E5A6D"/>
    <w:rsid w:val="008F32DF"/>
    <w:rsid w:val="008F338D"/>
    <w:rsid w:val="008F4D20"/>
    <w:rsid w:val="009077AD"/>
    <w:rsid w:val="009177D5"/>
    <w:rsid w:val="00917BCB"/>
    <w:rsid w:val="0092635F"/>
    <w:rsid w:val="00931771"/>
    <w:rsid w:val="00944943"/>
    <w:rsid w:val="0094757D"/>
    <w:rsid w:val="00951B25"/>
    <w:rsid w:val="00952FAD"/>
    <w:rsid w:val="00953486"/>
    <w:rsid w:val="00953B83"/>
    <w:rsid w:val="009567EC"/>
    <w:rsid w:val="00970F68"/>
    <w:rsid w:val="009737E4"/>
    <w:rsid w:val="0097691D"/>
    <w:rsid w:val="00983B74"/>
    <w:rsid w:val="00985FE7"/>
    <w:rsid w:val="00990263"/>
    <w:rsid w:val="00991AC6"/>
    <w:rsid w:val="00997A95"/>
    <w:rsid w:val="009A321D"/>
    <w:rsid w:val="009A4CCC"/>
    <w:rsid w:val="009A5A4F"/>
    <w:rsid w:val="009B3A1C"/>
    <w:rsid w:val="009B49A5"/>
    <w:rsid w:val="009D095A"/>
    <w:rsid w:val="009D0B60"/>
    <w:rsid w:val="009D1E80"/>
    <w:rsid w:val="009D3EDD"/>
    <w:rsid w:val="009E45B1"/>
    <w:rsid w:val="009E4B94"/>
    <w:rsid w:val="009E6027"/>
    <w:rsid w:val="009E6376"/>
    <w:rsid w:val="009E6A8B"/>
    <w:rsid w:val="009F1891"/>
    <w:rsid w:val="009F29B9"/>
    <w:rsid w:val="009F4297"/>
    <w:rsid w:val="00A01890"/>
    <w:rsid w:val="00A05CA3"/>
    <w:rsid w:val="00A10CCF"/>
    <w:rsid w:val="00A21315"/>
    <w:rsid w:val="00A3189C"/>
    <w:rsid w:val="00A3525F"/>
    <w:rsid w:val="00A4342B"/>
    <w:rsid w:val="00A43E2A"/>
    <w:rsid w:val="00A451EF"/>
    <w:rsid w:val="00A5675A"/>
    <w:rsid w:val="00A63942"/>
    <w:rsid w:val="00A67215"/>
    <w:rsid w:val="00A71E7B"/>
    <w:rsid w:val="00A7379D"/>
    <w:rsid w:val="00A77DEE"/>
    <w:rsid w:val="00A91DA5"/>
    <w:rsid w:val="00A92133"/>
    <w:rsid w:val="00A93EC2"/>
    <w:rsid w:val="00AA635E"/>
    <w:rsid w:val="00AA67DC"/>
    <w:rsid w:val="00AB097E"/>
    <w:rsid w:val="00AB4582"/>
    <w:rsid w:val="00AC2729"/>
    <w:rsid w:val="00AC2D47"/>
    <w:rsid w:val="00AD1FBA"/>
    <w:rsid w:val="00AD4E1D"/>
    <w:rsid w:val="00AE3CF4"/>
    <w:rsid w:val="00AF1D02"/>
    <w:rsid w:val="00B00D92"/>
    <w:rsid w:val="00B0422A"/>
    <w:rsid w:val="00B06465"/>
    <w:rsid w:val="00B12512"/>
    <w:rsid w:val="00B1588A"/>
    <w:rsid w:val="00B21736"/>
    <w:rsid w:val="00B24E70"/>
    <w:rsid w:val="00B271A2"/>
    <w:rsid w:val="00B27F89"/>
    <w:rsid w:val="00B33697"/>
    <w:rsid w:val="00B41CAE"/>
    <w:rsid w:val="00B557ED"/>
    <w:rsid w:val="00B803B4"/>
    <w:rsid w:val="00B827CA"/>
    <w:rsid w:val="00B83E27"/>
    <w:rsid w:val="00B91DEB"/>
    <w:rsid w:val="00B9483E"/>
    <w:rsid w:val="00BA58D4"/>
    <w:rsid w:val="00BA671D"/>
    <w:rsid w:val="00BB321D"/>
    <w:rsid w:val="00BB336B"/>
    <w:rsid w:val="00BB4255"/>
    <w:rsid w:val="00BC0D26"/>
    <w:rsid w:val="00BC5249"/>
    <w:rsid w:val="00BC7117"/>
    <w:rsid w:val="00BD4673"/>
    <w:rsid w:val="00BD637C"/>
    <w:rsid w:val="00BE6E47"/>
    <w:rsid w:val="00BF6F32"/>
    <w:rsid w:val="00C02FD1"/>
    <w:rsid w:val="00C211F9"/>
    <w:rsid w:val="00C23141"/>
    <w:rsid w:val="00C23B63"/>
    <w:rsid w:val="00C26C3C"/>
    <w:rsid w:val="00C317C2"/>
    <w:rsid w:val="00C353FB"/>
    <w:rsid w:val="00C357EF"/>
    <w:rsid w:val="00C36BB3"/>
    <w:rsid w:val="00C450BD"/>
    <w:rsid w:val="00C46D7C"/>
    <w:rsid w:val="00C47630"/>
    <w:rsid w:val="00C51002"/>
    <w:rsid w:val="00C57A09"/>
    <w:rsid w:val="00C60AB8"/>
    <w:rsid w:val="00C65401"/>
    <w:rsid w:val="00C67AA2"/>
    <w:rsid w:val="00C823E5"/>
    <w:rsid w:val="00C95A13"/>
    <w:rsid w:val="00CA09BA"/>
    <w:rsid w:val="00CA0A7D"/>
    <w:rsid w:val="00CA2E12"/>
    <w:rsid w:val="00CB0048"/>
    <w:rsid w:val="00CB10D3"/>
    <w:rsid w:val="00CB32AD"/>
    <w:rsid w:val="00CB43EC"/>
    <w:rsid w:val="00CB5EC0"/>
    <w:rsid w:val="00CC516F"/>
    <w:rsid w:val="00CC6322"/>
    <w:rsid w:val="00CD39EE"/>
    <w:rsid w:val="00CD541E"/>
    <w:rsid w:val="00CD7DB3"/>
    <w:rsid w:val="00CE6D9A"/>
    <w:rsid w:val="00CF05D4"/>
    <w:rsid w:val="00CF4C50"/>
    <w:rsid w:val="00D02F0A"/>
    <w:rsid w:val="00D11BDF"/>
    <w:rsid w:val="00D13FAC"/>
    <w:rsid w:val="00D20EC0"/>
    <w:rsid w:val="00D27D0E"/>
    <w:rsid w:val="00D30B0C"/>
    <w:rsid w:val="00D317A7"/>
    <w:rsid w:val="00D3752F"/>
    <w:rsid w:val="00D41FB4"/>
    <w:rsid w:val="00D431AA"/>
    <w:rsid w:val="00D44E19"/>
    <w:rsid w:val="00D45217"/>
    <w:rsid w:val="00D52EAC"/>
    <w:rsid w:val="00D53670"/>
    <w:rsid w:val="00D678FA"/>
    <w:rsid w:val="00D7003B"/>
    <w:rsid w:val="00D71F2B"/>
    <w:rsid w:val="00D80D8F"/>
    <w:rsid w:val="00D83328"/>
    <w:rsid w:val="00D875C9"/>
    <w:rsid w:val="00D91A72"/>
    <w:rsid w:val="00D92522"/>
    <w:rsid w:val="00D96141"/>
    <w:rsid w:val="00D9620F"/>
    <w:rsid w:val="00D96863"/>
    <w:rsid w:val="00DA225E"/>
    <w:rsid w:val="00DA51BC"/>
    <w:rsid w:val="00DB31AF"/>
    <w:rsid w:val="00DB688B"/>
    <w:rsid w:val="00DB7E70"/>
    <w:rsid w:val="00DC61BD"/>
    <w:rsid w:val="00DD1936"/>
    <w:rsid w:val="00DE2497"/>
    <w:rsid w:val="00DE2B28"/>
    <w:rsid w:val="00DF0FCD"/>
    <w:rsid w:val="00E070EB"/>
    <w:rsid w:val="00E146D0"/>
    <w:rsid w:val="00E24FB8"/>
    <w:rsid w:val="00E3443E"/>
    <w:rsid w:val="00E52706"/>
    <w:rsid w:val="00E52819"/>
    <w:rsid w:val="00E53EE9"/>
    <w:rsid w:val="00E6091D"/>
    <w:rsid w:val="00E61D8F"/>
    <w:rsid w:val="00E66451"/>
    <w:rsid w:val="00E67152"/>
    <w:rsid w:val="00E81E8C"/>
    <w:rsid w:val="00E84206"/>
    <w:rsid w:val="00E95714"/>
    <w:rsid w:val="00EA4060"/>
    <w:rsid w:val="00EA40C1"/>
    <w:rsid w:val="00EA7CC0"/>
    <w:rsid w:val="00ED169B"/>
    <w:rsid w:val="00ED2236"/>
    <w:rsid w:val="00ED3B17"/>
    <w:rsid w:val="00ED5DA7"/>
    <w:rsid w:val="00EE026E"/>
    <w:rsid w:val="00EE57A3"/>
    <w:rsid w:val="00EE7625"/>
    <w:rsid w:val="00EF0B35"/>
    <w:rsid w:val="00EF17A2"/>
    <w:rsid w:val="00EF39B9"/>
    <w:rsid w:val="00EF5F5A"/>
    <w:rsid w:val="00EF7304"/>
    <w:rsid w:val="00F04788"/>
    <w:rsid w:val="00F06719"/>
    <w:rsid w:val="00F07E32"/>
    <w:rsid w:val="00F173E4"/>
    <w:rsid w:val="00F233E7"/>
    <w:rsid w:val="00F353AE"/>
    <w:rsid w:val="00F35B54"/>
    <w:rsid w:val="00F4689F"/>
    <w:rsid w:val="00F4702A"/>
    <w:rsid w:val="00F50257"/>
    <w:rsid w:val="00F60678"/>
    <w:rsid w:val="00F70813"/>
    <w:rsid w:val="00F710A5"/>
    <w:rsid w:val="00F73354"/>
    <w:rsid w:val="00F773AE"/>
    <w:rsid w:val="00F80260"/>
    <w:rsid w:val="00F822CA"/>
    <w:rsid w:val="00F83674"/>
    <w:rsid w:val="00F87517"/>
    <w:rsid w:val="00F96632"/>
    <w:rsid w:val="00FC1F1B"/>
    <w:rsid w:val="00FC763A"/>
    <w:rsid w:val="00FD0D14"/>
    <w:rsid w:val="00FD5793"/>
    <w:rsid w:val="00FE2C9C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7A1C"/>
  <w15:docId w15:val="{79B14625-07F0-4CC2-9F1C-3F68A073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E16"/>
    <w:pPr>
      <w:spacing w:line="276" w:lineRule="auto"/>
    </w:pPr>
    <w:rPr>
      <w:rFonts w:asciiTheme="minorHAnsi" w:hAnsiTheme="minorHAnsi"/>
      <w:color w:val="auto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C5249"/>
    <w:pPr>
      <w:keepNext/>
      <w:keepLines/>
      <w:spacing w:after="480" w:line="480" w:lineRule="atLeast"/>
      <w:contextualSpacing/>
      <w:outlineLvl w:val="0"/>
    </w:pPr>
    <w:rPr>
      <w:rFonts w:ascii="Arial" w:eastAsiaTheme="majorEastAsia" w:hAnsi="Arial" w:cstheme="majorBidi"/>
      <w:bCs/>
      <w:color w:val="333333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C5249"/>
    <w:pPr>
      <w:keepNext/>
      <w:keepLines/>
      <w:spacing w:before="480" w:after="240" w:line="420" w:lineRule="atLeast"/>
      <w:contextualSpacing/>
      <w:outlineLvl w:val="1"/>
    </w:pPr>
    <w:rPr>
      <w:rFonts w:ascii="Arial" w:eastAsiaTheme="majorEastAsia" w:hAnsi="Arial" w:cstheme="majorBidi"/>
      <w:b/>
      <w:bCs/>
      <w:color w:val="333333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C5249"/>
    <w:pPr>
      <w:keepNext/>
      <w:keepLines/>
      <w:spacing w:before="280" w:after="0" w:line="280" w:lineRule="atLeast"/>
      <w:contextualSpacing/>
      <w:outlineLvl w:val="2"/>
    </w:pPr>
    <w:rPr>
      <w:rFonts w:ascii="Arial" w:eastAsiaTheme="majorEastAsia" w:hAnsi="Arial" w:cstheme="majorBidi"/>
      <w:b/>
      <w:bCs/>
      <w:color w:val="333333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C5249"/>
    <w:pPr>
      <w:keepNext/>
      <w:keepLines/>
      <w:spacing w:before="260" w:line="280" w:lineRule="atLeast"/>
      <w:contextualSpacing/>
      <w:outlineLvl w:val="3"/>
    </w:pPr>
    <w:rPr>
      <w:rFonts w:ascii="Arial" w:eastAsiaTheme="majorEastAsia" w:hAnsi="Arial" w:cstheme="majorBidi"/>
      <w:b/>
      <w:bCs/>
      <w:iCs/>
      <w:color w:val="333333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C5249"/>
    <w:pPr>
      <w:keepNext/>
      <w:keepLines/>
      <w:spacing w:before="260" w:line="280" w:lineRule="atLeast"/>
      <w:contextualSpacing/>
      <w:outlineLvl w:val="4"/>
    </w:pPr>
    <w:rPr>
      <w:rFonts w:ascii="Arial" w:eastAsiaTheme="majorEastAsia" w:hAnsi="Arial" w:cstheme="majorBidi"/>
      <w:b/>
      <w:color w:val="333333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C5249"/>
    <w:pPr>
      <w:keepNext/>
      <w:keepLines/>
      <w:spacing w:before="260" w:line="280" w:lineRule="atLeast"/>
      <w:contextualSpacing/>
      <w:outlineLvl w:val="5"/>
    </w:pPr>
    <w:rPr>
      <w:rFonts w:ascii="Arial" w:eastAsiaTheme="majorEastAsia" w:hAnsi="Arial" w:cstheme="majorBidi"/>
      <w:b/>
      <w:iCs/>
      <w:color w:val="333333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C5249"/>
    <w:pPr>
      <w:keepNext/>
      <w:keepLines/>
      <w:spacing w:before="260" w:line="280" w:lineRule="atLeast"/>
      <w:contextualSpacing/>
      <w:outlineLvl w:val="6"/>
    </w:pPr>
    <w:rPr>
      <w:rFonts w:ascii="Arial" w:eastAsiaTheme="majorEastAsia" w:hAnsi="Arial" w:cstheme="majorBidi"/>
      <w:b/>
      <w:iCs/>
      <w:color w:val="333333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C5249"/>
    <w:pPr>
      <w:keepNext/>
      <w:keepLines/>
      <w:spacing w:before="260" w:line="280" w:lineRule="atLeast"/>
      <w:contextualSpacing/>
      <w:outlineLvl w:val="7"/>
    </w:pPr>
    <w:rPr>
      <w:rFonts w:ascii="Arial" w:eastAsiaTheme="majorEastAsia" w:hAnsi="Arial" w:cstheme="majorBidi"/>
      <w:b/>
      <w:color w:val="333333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C5249"/>
    <w:pPr>
      <w:keepNext/>
      <w:keepLines/>
      <w:spacing w:before="260" w:line="280" w:lineRule="atLeast"/>
      <w:contextualSpacing/>
      <w:outlineLvl w:val="8"/>
    </w:pPr>
    <w:rPr>
      <w:rFonts w:ascii="Arial" w:eastAsiaTheme="majorEastAsia" w:hAnsi="Arial" w:cstheme="majorBidi"/>
      <w:b/>
      <w:iCs/>
      <w:color w:val="333333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rFonts w:ascii="Arial" w:hAnsi="Arial"/>
      <w:color w:val="333333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C5249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rFonts w:ascii="Arial" w:hAnsi="Arial"/>
      <w:color w:val="333333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BC524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C5249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C5249"/>
    <w:rPr>
      <w:rFonts w:eastAsiaTheme="majorEastAsia" w:cstheme="majorBidi"/>
      <w:b/>
      <w:bCs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C5249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C5249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C5249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C5249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C5249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BC5249"/>
    <w:pPr>
      <w:spacing w:before="500" w:after="500" w:line="500" w:lineRule="atLeast"/>
      <w:contextualSpacing/>
    </w:pPr>
    <w:rPr>
      <w:rFonts w:ascii="Arial" w:eastAsiaTheme="majorEastAsia" w:hAnsi="Arial" w:cstheme="majorBidi"/>
      <w:b/>
      <w:color w:val="333333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C5249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BC5249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color w:val="333333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BC5249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BC5249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BC5249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BC52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BC5249"/>
    <w:pPr>
      <w:spacing w:before="260" w:after="260" w:line="280" w:lineRule="atLeast"/>
      <w:ind w:left="851" w:right="851"/>
    </w:pPr>
    <w:rPr>
      <w:rFonts w:ascii="Arial" w:hAnsi="Arial"/>
      <w:b/>
      <w:bCs/>
      <w:i/>
      <w:iCs/>
      <w:color w:val="333333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C5249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BC5249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BC5249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BC5249"/>
    <w:pPr>
      <w:spacing w:line="280" w:lineRule="atLeast"/>
    </w:pPr>
    <w:rPr>
      <w:rFonts w:ascii="Arial" w:hAnsi="Arial"/>
      <w:b/>
      <w:bCs/>
      <w:color w:val="333333"/>
      <w:sz w:val="16"/>
    </w:rPr>
  </w:style>
  <w:style w:type="paragraph" w:styleId="Indholdsfortegnelse1">
    <w:name w:val="toc 1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b/>
      <w:color w:val="333333"/>
    </w:rPr>
  </w:style>
  <w:style w:type="paragraph" w:styleId="Indholdsfortegnelse2">
    <w:name w:val="toc 2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3">
    <w:name w:val="toc 3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4">
    <w:name w:val="toc 4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5">
    <w:name w:val="toc 5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6">
    <w:name w:val="toc 6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7">
    <w:name w:val="toc 7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8">
    <w:name w:val="toc 8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Indholdsfortegnelse9">
    <w:name w:val="toc 9"/>
    <w:basedOn w:val="Normal"/>
    <w:next w:val="Normal"/>
    <w:uiPriority w:val="10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Overskrift">
    <w:name w:val="TOC Heading"/>
    <w:basedOn w:val="Normal"/>
    <w:next w:val="Normal"/>
    <w:uiPriority w:val="99"/>
    <w:semiHidden/>
    <w:rsid w:val="00BC5249"/>
    <w:pPr>
      <w:spacing w:after="520" w:line="360" w:lineRule="atLeast"/>
    </w:pPr>
    <w:rPr>
      <w:rFonts w:ascii="Arial" w:hAnsi="Arial"/>
      <w:color w:val="333333"/>
      <w:sz w:val="28"/>
    </w:rPr>
  </w:style>
  <w:style w:type="paragraph" w:styleId="Bloktekst">
    <w:name w:val="Block Text"/>
    <w:basedOn w:val="Normal"/>
    <w:uiPriority w:val="99"/>
    <w:semiHidden/>
    <w:rsid w:val="00BC5249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spacing w:line="280" w:lineRule="atLeast"/>
      <w:ind w:left="1151" w:right="1151"/>
    </w:pPr>
    <w:rPr>
      <w:rFonts w:ascii="Arial" w:eastAsiaTheme="minorEastAsia" w:hAnsi="Arial"/>
      <w:i/>
      <w:iCs/>
      <w:color w:val="333333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BC5249"/>
    <w:pPr>
      <w:spacing w:after="120" w:line="240" w:lineRule="atLeast"/>
      <w:ind w:left="85" w:hanging="85"/>
    </w:pPr>
    <w:rPr>
      <w:rFonts w:ascii="Arial" w:hAnsi="Arial"/>
      <w:color w:val="333333"/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BC5249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BC52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BC5249"/>
    <w:pPr>
      <w:spacing w:after="120" w:line="240" w:lineRule="atLeast"/>
      <w:ind w:left="85" w:hanging="85"/>
    </w:pPr>
    <w:rPr>
      <w:rFonts w:ascii="Arial" w:hAnsi="Arial"/>
      <w:color w:val="333333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BC5249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BC5249"/>
    <w:pPr>
      <w:numPr>
        <w:numId w:val="29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talellerbogst">
    <w:name w:val="List Number"/>
    <w:basedOn w:val="Normal"/>
    <w:uiPriority w:val="2"/>
    <w:qFormat/>
    <w:rsid w:val="00BC5249"/>
    <w:pPr>
      <w:numPr>
        <w:numId w:val="34"/>
      </w:numPr>
      <w:spacing w:line="280" w:lineRule="atLeast"/>
      <w:contextualSpacing/>
    </w:pPr>
    <w:rPr>
      <w:rFonts w:ascii="Arial" w:hAnsi="Arial"/>
      <w:color w:val="333333"/>
    </w:rPr>
  </w:style>
  <w:style w:type="character" w:styleId="Sidetal">
    <w:name w:val="page number"/>
    <w:basedOn w:val="Standardskrifttypeiafsnit"/>
    <w:uiPriority w:val="99"/>
    <w:semiHidden/>
    <w:rsid w:val="00BC5249"/>
    <w:rPr>
      <w:sz w:val="16"/>
      <w:lang w:val="da-DK"/>
    </w:rPr>
  </w:style>
  <w:style w:type="paragraph" w:customStyle="1" w:styleId="Template">
    <w:name w:val="Template"/>
    <w:uiPriority w:val="9"/>
    <w:semiHidden/>
    <w:rsid w:val="00BC5249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BC5249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BC5249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BC5249"/>
    <w:pPr>
      <w:spacing w:after="520" w:line="360" w:lineRule="atLeast"/>
    </w:pPr>
    <w:rPr>
      <w:rFonts w:ascii="Arial" w:eastAsiaTheme="majorEastAsia" w:hAnsi="Arial" w:cstheme="majorBidi"/>
      <w:b/>
      <w:bCs/>
      <w:color w:val="333333"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Underskrift">
    <w:name w:val="Signature"/>
    <w:basedOn w:val="Normal"/>
    <w:link w:val="UnderskriftTegn"/>
    <w:uiPriority w:val="99"/>
    <w:semiHidden/>
    <w:rsid w:val="00BC5249"/>
    <w:pPr>
      <w:spacing w:line="240" w:lineRule="auto"/>
      <w:ind w:left="4252"/>
    </w:pPr>
    <w:rPr>
      <w:rFonts w:ascii="Arial" w:hAnsi="Arial"/>
      <w:color w:val="333333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524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C5249"/>
    <w:rPr>
      <w:color w:val="auto"/>
      <w:lang w:val="da-DK"/>
    </w:rPr>
  </w:style>
  <w:style w:type="paragraph" w:customStyle="1" w:styleId="Tabel">
    <w:name w:val="Tabel"/>
    <w:uiPriority w:val="4"/>
    <w:semiHidden/>
    <w:rsid w:val="00BC5249"/>
    <w:pPr>
      <w:spacing w:before="60" w:after="60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BC5249"/>
  </w:style>
  <w:style w:type="paragraph" w:customStyle="1" w:styleId="Tabel-TekstTotal">
    <w:name w:val="Tabel - Tekst Total"/>
    <w:basedOn w:val="Tabel-Tekst"/>
    <w:uiPriority w:val="4"/>
    <w:rsid w:val="00BC5249"/>
    <w:rPr>
      <w:b/>
    </w:rPr>
  </w:style>
  <w:style w:type="paragraph" w:customStyle="1" w:styleId="Tabel-Tal">
    <w:name w:val="Tabel - Tal"/>
    <w:basedOn w:val="Tabel"/>
    <w:uiPriority w:val="4"/>
    <w:rsid w:val="00BC5249"/>
    <w:pPr>
      <w:jc w:val="right"/>
    </w:pPr>
  </w:style>
  <w:style w:type="paragraph" w:customStyle="1" w:styleId="Tabel-TalTotal">
    <w:name w:val="Tabel - Tal Total"/>
    <w:basedOn w:val="Tabel-Tal"/>
    <w:uiPriority w:val="4"/>
    <w:rsid w:val="00BC5249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BC5249"/>
    <w:pPr>
      <w:spacing w:after="280" w:line="280" w:lineRule="atLeast"/>
    </w:pPr>
    <w:rPr>
      <w:rFonts w:ascii="Arial" w:hAnsi="Arial"/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BC5249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BC5249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BC5249"/>
    <w:pPr>
      <w:spacing w:line="280" w:lineRule="atLeast"/>
      <w:ind w:right="567"/>
    </w:pPr>
    <w:rPr>
      <w:rFonts w:ascii="Arial" w:hAnsi="Arial"/>
      <w:color w:val="333333"/>
    </w:rPr>
  </w:style>
  <w:style w:type="paragraph" w:styleId="Normalindrykning">
    <w:name w:val="Normal Indent"/>
    <w:basedOn w:val="Normal"/>
    <w:uiPriority w:val="99"/>
    <w:semiHidden/>
    <w:rsid w:val="00BC5249"/>
    <w:pPr>
      <w:spacing w:line="280" w:lineRule="atLeast"/>
      <w:ind w:left="1134"/>
    </w:pPr>
    <w:rPr>
      <w:rFonts w:ascii="Arial" w:hAnsi="Arial"/>
      <w:color w:val="333333"/>
    </w:rPr>
  </w:style>
  <w:style w:type="table" w:styleId="Tabel-Gitter">
    <w:name w:val="Table Grid"/>
    <w:basedOn w:val="Tabel-Normal"/>
    <w:uiPriority w:val="59"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9"/>
    <w:semiHidden/>
    <w:rsid w:val="00BC52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BC5249"/>
  </w:style>
  <w:style w:type="table" w:customStyle="1" w:styleId="Blank">
    <w:name w:val="Blank"/>
    <w:basedOn w:val="Tabel-Normal"/>
    <w:uiPriority w:val="99"/>
    <w:rsid w:val="00BC5249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BC5249"/>
    <w:pPr>
      <w:spacing w:after="0" w:line="240" w:lineRule="atLeast"/>
    </w:pPr>
  </w:style>
  <w:style w:type="paragraph" w:customStyle="1" w:styleId="Template-Omrde">
    <w:name w:val="Template - Område"/>
    <w:basedOn w:val="Template"/>
    <w:next w:val="Template-Adresse"/>
    <w:uiPriority w:val="9"/>
    <w:semiHidden/>
    <w:rsid w:val="00BC5249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9"/>
    <w:semiHidden/>
    <w:rsid w:val="00BC5249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BC5249"/>
    <w:rPr>
      <w:sz w:val="22"/>
    </w:rPr>
  </w:style>
  <w:style w:type="paragraph" w:customStyle="1" w:styleId="Data">
    <w:name w:val="Data"/>
    <w:basedOn w:val="Normal"/>
    <w:uiPriority w:val="99"/>
    <w:semiHidden/>
    <w:rsid w:val="00BC5249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BC5249"/>
    <w:pPr>
      <w:spacing w:line="240" w:lineRule="auto"/>
    </w:pPr>
    <w:rPr>
      <w:rFonts w:ascii="Segoe UI" w:hAnsi="Segoe UI" w:cs="Segoe UI"/>
      <w:color w:val="333333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249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BC5249"/>
    <w:pPr>
      <w:spacing w:line="280" w:lineRule="atLeast"/>
    </w:pPr>
    <w:rPr>
      <w:rFonts w:ascii="Arial" w:hAnsi="Arial"/>
      <w:color w:val="333333"/>
    </w:rPr>
  </w:style>
  <w:style w:type="paragraph" w:styleId="Brdtekst">
    <w:name w:val="Body Text"/>
    <w:basedOn w:val="Normal"/>
    <w:link w:val="BrdtekstTegn"/>
    <w:uiPriority w:val="99"/>
    <w:semiHidden/>
    <w:rsid w:val="00BC5249"/>
    <w:pPr>
      <w:spacing w:after="120" w:line="280" w:lineRule="atLeast"/>
    </w:pPr>
    <w:rPr>
      <w:rFonts w:ascii="Arial" w:hAnsi="Arial"/>
      <w:color w:val="333333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C52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BC5249"/>
    <w:pPr>
      <w:spacing w:after="120" w:line="480" w:lineRule="auto"/>
    </w:pPr>
    <w:rPr>
      <w:rFonts w:ascii="Arial" w:hAnsi="Arial"/>
      <w:color w:val="333333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C52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BC5249"/>
    <w:pPr>
      <w:spacing w:after="120" w:line="280" w:lineRule="atLeast"/>
    </w:pPr>
    <w:rPr>
      <w:rFonts w:ascii="Arial" w:hAnsi="Arial"/>
      <w:color w:val="333333"/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C5249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C524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C52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C5249"/>
    <w:pPr>
      <w:spacing w:after="120" w:line="280" w:lineRule="atLeast"/>
      <w:ind w:left="283"/>
    </w:pPr>
    <w:rPr>
      <w:rFonts w:ascii="Arial" w:hAnsi="Arial"/>
      <w:color w:val="333333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52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C524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C5249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C5249"/>
    <w:pPr>
      <w:spacing w:after="120" w:line="480" w:lineRule="auto"/>
      <w:ind w:left="283"/>
    </w:pPr>
    <w:rPr>
      <w:rFonts w:ascii="Arial" w:hAnsi="Arial"/>
      <w:color w:val="333333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C52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C5249"/>
    <w:pPr>
      <w:spacing w:after="120" w:line="280" w:lineRule="atLeast"/>
      <w:ind w:left="283"/>
    </w:pPr>
    <w:rPr>
      <w:rFonts w:ascii="Arial" w:hAnsi="Arial"/>
      <w:color w:val="333333"/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C5249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BC5249"/>
    <w:pPr>
      <w:spacing w:line="240" w:lineRule="auto"/>
      <w:ind w:left="4252"/>
    </w:pPr>
    <w:rPr>
      <w:rFonts w:ascii="Arial" w:hAnsi="Arial"/>
      <w:color w:val="333333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C5249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</w:rPr>
      <w:tblPr/>
      <w:tcPr>
        <w:shd w:val="clear" w:color="auto" w:fill="D5EEF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5EE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</w:rPr>
      <w:tblPr/>
      <w:tcPr>
        <w:shd w:val="clear" w:color="auto" w:fill="B7E3F8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7E3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</w:rPr>
      <w:tblPr/>
      <w:tcPr>
        <w:shd w:val="clear" w:color="auto" w:fill="A2DAF6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2DA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4FB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D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A1E7" w:themeFill="accent3" w:themeFillShade="CC"/>
      </w:tcPr>
    </w:tblStylePr>
    <w:tblStylePr w:type="lastRow">
      <w:rPr>
        <w:b/>
        <w:bCs/>
        <w:color w:val="15A1E7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8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84BD" w:themeFill="accent5" w:themeFillShade="CC"/>
      </w:tcPr>
    </w:tblStylePr>
    <w:tblStylePr w:type="lastRow">
      <w:rPr>
        <w:b/>
        <w:bCs/>
        <w:color w:val="1184BD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99D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99DB" w:themeColor="accent1" w:themeShade="99"/>
          <w:insideV w:val="nil"/>
        </w:tcBorders>
        <w:shd w:val="clear" w:color="auto" w:fill="1399D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9DB" w:themeFill="accent1" w:themeFillShade="99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CCEBF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9AD" w:themeColor="accent3" w:themeShade="99"/>
          <w:insideV w:val="nil"/>
        </w:tcBorders>
        <w:shd w:val="clear" w:color="auto" w:fill="0F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9AD" w:themeFill="accent3" w:themeFillShade="99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4DB9EF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8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8E" w:themeColor="accent5" w:themeShade="99"/>
          <w:insideV w:val="nil"/>
        </w:tcBorders>
        <w:shd w:val="clear" w:color="auto" w:fill="0D638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8E" w:themeFill="accent5" w:themeFillShade="99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8CD1F4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19A5EA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C524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C5249"/>
    <w:pPr>
      <w:spacing w:line="240" w:lineRule="auto"/>
    </w:pPr>
    <w:rPr>
      <w:rFonts w:ascii="Arial" w:hAnsi="Arial"/>
      <w:color w:val="333333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52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52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5249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FB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B2E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27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7BB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C5249"/>
    <w:pPr>
      <w:spacing w:line="280" w:lineRule="atLeast"/>
    </w:pPr>
    <w:rPr>
      <w:rFonts w:ascii="Arial" w:hAnsi="Arial"/>
      <w:color w:val="333333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BC52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BC5249"/>
    <w:pPr>
      <w:spacing w:line="240" w:lineRule="auto"/>
    </w:pPr>
    <w:rPr>
      <w:rFonts w:ascii="Segoe UI" w:hAnsi="Segoe UI" w:cs="Segoe UI"/>
      <w:color w:val="333333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5249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BC5249"/>
    <w:pPr>
      <w:spacing w:line="240" w:lineRule="auto"/>
    </w:pPr>
    <w:rPr>
      <w:rFonts w:ascii="Arial" w:hAnsi="Arial"/>
      <w:color w:val="333333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C5249"/>
    <w:rPr>
      <w:lang w:val="da-DK"/>
    </w:rPr>
  </w:style>
  <w:style w:type="character" w:styleId="Fremhv">
    <w:name w:val="Emphasis"/>
    <w:basedOn w:val="Standardskrifttypeiafsnit"/>
    <w:uiPriority w:val="4"/>
    <w:rsid w:val="00BC5249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BC524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color w:val="333333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C5249"/>
    <w:pPr>
      <w:spacing w:line="240" w:lineRule="auto"/>
    </w:pPr>
    <w:rPr>
      <w:rFonts w:asciiTheme="majorHAnsi" w:eastAsiaTheme="majorEastAsia" w:hAnsiTheme="majorHAnsi" w:cstheme="majorBidi"/>
      <w:color w:val="333333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BC5249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BC5249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5EEFB" w:themeColor="accent1" w:themeTint="66"/>
        <w:left w:val="single" w:sz="4" w:space="0" w:color="D5EEFB" w:themeColor="accent1" w:themeTint="66"/>
        <w:bottom w:val="single" w:sz="4" w:space="0" w:color="D5EEFB" w:themeColor="accent1" w:themeTint="66"/>
        <w:right w:val="single" w:sz="4" w:space="0" w:color="D5EEFB" w:themeColor="accent1" w:themeTint="66"/>
        <w:insideH w:val="single" w:sz="4" w:space="0" w:color="D5EEFB" w:themeColor="accent1" w:themeTint="66"/>
        <w:insideV w:val="single" w:sz="4" w:space="0" w:color="D5EE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7E3F8" w:themeColor="accent3" w:themeTint="66"/>
        <w:left w:val="single" w:sz="4" w:space="0" w:color="B7E3F8" w:themeColor="accent3" w:themeTint="66"/>
        <w:bottom w:val="single" w:sz="4" w:space="0" w:color="B7E3F8" w:themeColor="accent3" w:themeTint="66"/>
        <w:right w:val="single" w:sz="4" w:space="0" w:color="B7E3F8" w:themeColor="accent3" w:themeTint="66"/>
        <w:insideH w:val="single" w:sz="4" w:space="0" w:color="B7E3F8" w:themeColor="accent3" w:themeTint="66"/>
        <w:insideV w:val="single" w:sz="4" w:space="0" w:color="B7E3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2DAF6" w:themeColor="accent5" w:themeTint="66"/>
        <w:left w:val="single" w:sz="4" w:space="0" w:color="A2DAF6" w:themeColor="accent5" w:themeTint="66"/>
        <w:bottom w:val="single" w:sz="4" w:space="0" w:color="A2DAF6" w:themeColor="accent5" w:themeTint="66"/>
        <w:right w:val="single" w:sz="4" w:space="0" w:color="A2DAF6" w:themeColor="accent5" w:themeTint="66"/>
        <w:insideH w:val="single" w:sz="4" w:space="0" w:color="A2DAF6" w:themeColor="accent5" w:themeTint="66"/>
        <w:insideV w:val="single" w:sz="4" w:space="0" w:color="A2DA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E7F9" w:themeColor="accent1" w:themeTint="99"/>
        <w:bottom w:val="single" w:sz="2" w:space="0" w:color="C1E7F9" w:themeColor="accent1" w:themeTint="99"/>
        <w:insideH w:val="single" w:sz="2" w:space="0" w:color="C1E7F9" w:themeColor="accent1" w:themeTint="99"/>
        <w:insideV w:val="single" w:sz="2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7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93D4F5" w:themeColor="accent3" w:themeTint="99"/>
        <w:bottom w:val="single" w:sz="2" w:space="0" w:color="93D4F5" w:themeColor="accent3" w:themeTint="99"/>
        <w:insideH w:val="single" w:sz="2" w:space="0" w:color="93D4F5" w:themeColor="accent3" w:themeTint="99"/>
        <w:insideV w:val="single" w:sz="2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4F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74C8F2" w:themeColor="accent5" w:themeTint="99"/>
        <w:bottom w:val="single" w:sz="2" w:space="0" w:color="74C8F2" w:themeColor="accent5" w:themeTint="99"/>
        <w:insideH w:val="single" w:sz="2" w:space="0" w:color="74C8F2" w:themeColor="accent5" w:themeTint="99"/>
        <w:insideV w:val="single" w:sz="2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8F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D5EEFB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B7E3F8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A2DAF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BC5249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C5249"/>
    <w:pPr>
      <w:spacing w:line="240" w:lineRule="auto"/>
    </w:pPr>
    <w:rPr>
      <w:rFonts w:ascii="Arial" w:hAnsi="Arial"/>
      <w:i/>
      <w:iCs/>
      <w:color w:val="333333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C5249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BC5249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C5249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BC5249"/>
    <w:pPr>
      <w:spacing w:line="240" w:lineRule="auto"/>
    </w:pPr>
    <w:rPr>
      <w:rFonts w:ascii="Consolas" w:hAnsi="Consolas" w:cs="Consolas"/>
      <w:color w:val="333333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BC5249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C5249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BC5249"/>
    <w:rPr>
      <w:color w:val="007DBB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C5249"/>
    <w:pPr>
      <w:spacing w:line="240" w:lineRule="auto"/>
      <w:ind w:left="220" w:hanging="220"/>
    </w:pPr>
    <w:rPr>
      <w:rFonts w:ascii="Arial" w:hAnsi="Arial"/>
      <w:color w:val="333333"/>
    </w:rPr>
  </w:style>
  <w:style w:type="paragraph" w:styleId="Indeks2">
    <w:name w:val="index 2"/>
    <w:basedOn w:val="Normal"/>
    <w:next w:val="Normal"/>
    <w:autoRedefine/>
    <w:uiPriority w:val="99"/>
    <w:semiHidden/>
    <w:rsid w:val="00BC5249"/>
    <w:pPr>
      <w:spacing w:line="240" w:lineRule="auto"/>
      <w:ind w:left="440" w:hanging="220"/>
    </w:pPr>
    <w:rPr>
      <w:rFonts w:ascii="Arial" w:hAnsi="Arial"/>
      <w:color w:val="333333"/>
    </w:rPr>
  </w:style>
  <w:style w:type="paragraph" w:styleId="Indeks3">
    <w:name w:val="index 3"/>
    <w:basedOn w:val="Normal"/>
    <w:next w:val="Normal"/>
    <w:autoRedefine/>
    <w:uiPriority w:val="99"/>
    <w:semiHidden/>
    <w:rsid w:val="00BC5249"/>
    <w:pPr>
      <w:spacing w:line="240" w:lineRule="auto"/>
      <w:ind w:left="660" w:hanging="220"/>
    </w:pPr>
    <w:rPr>
      <w:rFonts w:ascii="Arial" w:hAnsi="Arial"/>
      <w:color w:val="333333"/>
    </w:rPr>
  </w:style>
  <w:style w:type="paragraph" w:styleId="Indeks4">
    <w:name w:val="index 4"/>
    <w:basedOn w:val="Normal"/>
    <w:next w:val="Normal"/>
    <w:autoRedefine/>
    <w:uiPriority w:val="99"/>
    <w:semiHidden/>
    <w:rsid w:val="00BC5249"/>
    <w:pPr>
      <w:spacing w:line="240" w:lineRule="auto"/>
      <w:ind w:left="880" w:hanging="220"/>
    </w:pPr>
    <w:rPr>
      <w:rFonts w:ascii="Arial" w:hAnsi="Arial"/>
      <w:color w:val="333333"/>
    </w:rPr>
  </w:style>
  <w:style w:type="paragraph" w:styleId="Indeks5">
    <w:name w:val="index 5"/>
    <w:basedOn w:val="Normal"/>
    <w:next w:val="Normal"/>
    <w:autoRedefine/>
    <w:uiPriority w:val="99"/>
    <w:semiHidden/>
    <w:rsid w:val="00BC5249"/>
    <w:pPr>
      <w:spacing w:line="240" w:lineRule="auto"/>
      <w:ind w:left="1100" w:hanging="220"/>
    </w:pPr>
    <w:rPr>
      <w:rFonts w:ascii="Arial" w:hAnsi="Arial"/>
      <w:color w:val="333333"/>
    </w:rPr>
  </w:style>
  <w:style w:type="paragraph" w:styleId="Indeks6">
    <w:name w:val="index 6"/>
    <w:basedOn w:val="Normal"/>
    <w:next w:val="Normal"/>
    <w:autoRedefine/>
    <w:uiPriority w:val="99"/>
    <w:semiHidden/>
    <w:rsid w:val="00BC5249"/>
    <w:pPr>
      <w:spacing w:line="240" w:lineRule="auto"/>
      <w:ind w:left="1320" w:hanging="220"/>
    </w:pPr>
    <w:rPr>
      <w:rFonts w:ascii="Arial" w:hAnsi="Arial"/>
      <w:color w:val="333333"/>
    </w:rPr>
  </w:style>
  <w:style w:type="paragraph" w:styleId="Indeks7">
    <w:name w:val="index 7"/>
    <w:basedOn w:val="Normal"/>
    <w:next w:val="Normal"/>
    <w:autoRedefine/>
    <w:uiPriority w:val="99"/>
    <w:semiHidden/>
    <w:rsid w:val="00BC5249"/>
    <w:pPr>
      <w:spacing w:line="240" w:lineRule="auto"/>
      <w:ind w:left="1540" w:hanging="220"/>
    </w:pPr>
    <w:rPr>
      <w:rFonts w:ascii="Arial" w:hAnsi="Arial"/>
      <w:color w:val="333333"/>
    </w:rPr>
  </w:style>
  <w:style w:type="paragraph" w:styleId="Indeks8">
    <w:name w:val="index 8"/>
    <w:basedOn w:val="Normal"/>
    <w:next w:val="Normal"/>
    <w:autoRedefine/>
    <w:uiPriority w:val="99"/>
    <w:semiHidden/>
    <w:rsid w:val="00BC5249"/>
    <w:pPr>
      <w:spacing w:line="240" w:lineRule="auto"/>
      <w:ind w:left="1760" w:hanging="220"/>
    </w:pPr>
    <w:rPr>
      <w:rFonts w:ascii="Arial" w:hAnsi="Arial"/>
      <w:color w:val="333333"/>
    </w:rPr>
  </w:style>
  <w:style w:type="paragraph" w:styleId="Indeks9">
    <w:name w:val="index 9"/>
    <w:basedOn w:val="Normal"/>
    <w:next w:val="Normal"/>
    <w:autoRedefine/>
    <w:uiPriority w:val="99"/>
    <w:semiHidden/>
    <w:rsid w:val="00BC5249"/>
    <w:pPr>
      <w:spacing w:line="240" w:lineRule="auto"/>
      <w:ind w:left="1980" w:hanging="220"/>
    </w:pPr>
    <w:rPr>
      <w:rFonts w:ascii="Arial" w:hAnsi="Arial"/>
      <w:color w:val="333333"/>
    </w:rPr>
  </w:style>
  <w:style w:type="paragraph" w:styleId="Indeksoverskrift">
    <w:name w:val="index heading"/>
    <w:basedOn w:val="Normal"/>
    <w:next w:val="Indeks1"/>
    <w:uiPriority w:val="99"/>
    <w:semiHidden/>
    <w:rsid w:val="00BC5249"/>
    <w:pPr>
      <w:spacing w:line="280" w:lineRule="atLeast"/>
    </w:pPr>
    <w:rPr>
      <w:rFonts w:asciiTheme="majorHAnsi" w:eastAsiaTheme="majorEastAsia" w:hAnsiTheme="majorHAnsi" w:cstheme="majorBidi"/>
      <w:b/>
      <w:bCs/>
      <w:color w:val="333333"/>
    </w:rPr>
  </w:style>
  <w:style w:type="table" w:styleId="Lystgitter">
    <w:name w:val="Light Grid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1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  <w:shd w:val="clear" w:color="auto" w:fill="E5F5FC" w:themeFill="accent1" w:themeFillTint="3F"/>
      </w:tcPr>
    </w:tblStylePr>
    <w:tblStylePr w:type="band2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1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  <w:shd w:val="clear" w:color="auto" w:fill="D2EDFB" w:themeFill="accent3" w:themeFillTint="3F"/>
      </w:tcPr>
    </w:tblStylePr>
    <w:tblStylePr w:type="band2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1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  <w:shd w:val="clear" w:color="auto" w:fill="C5E8F9" w:themeFill="accent5" w:themeFillTint="3F"/>
      </w:tcPr>
    </w:tblStylePr>
    <w:tblStylePr w:type="band2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BC5249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C5249"/>
    <w:rPr>
      <w:lang w:val="da-DK"/>
    </w:rPr>
  </w:style>
  <w:style w:type="paragraph" w:styleId="Liste">
    <w:name w:val="List"/>
    <w:basedOn w:val="Normal"/>
    <w:uiPriority w:val="99"/>
    <w:semiHidden/>
    <w:rsid w:val="00BC5249"/>
    <w:pPr>
      <w:spacing w:line="280" w:lineRule="atLeast"/>
      <w:ind w:left="283" w:hanging="283"/>
      <w:contextualSpacing/>
    </w:pPr>
    <w:rPr>
      <w:rFonts w:ascii="Arial" w:hAnsi="Arial"/>
      <w:color w:val="333333"/>
    </w:rPr>
  </w:style>
  <w:style w:type="paragraph" w:styleId="Liste2">
    <w:name w:val="List 2"/>
    <w:basedOn w:val="Normal"/>
    <w:uiPriority w:val="99"/>
    <w:semiHidden/>
    <w:rsid w:val="00BC5249"/>
    <w:pPr>
      <w:spacing w:line="280" w:lineRule="atLeast"/>
      <w:ind w:left="566" w:hanging="283"/>
      <w:contextualSpacing/>
    </w:pPr>
    <w:rPr>
      <w:rFonts w:ascii="Arial" w:hAnsi="Arial"/>
      <w:color w:val="333333"/>
    </w:rPr>
  </w:style>
  <w:style w:type="paragraph" w:styleId="Liste3">
    <w:name w:val="List 3"/>
    <w:basedOn w:val="Normal"/>
    <w:uiPriority w:val="99"/>
    <w:semiHidden/>
    <w:rsid w:val="00BC5249"/>
    <w:pPr>
      <w:spacing w:line="280" w:lineRule="atLeast"/>
      <w:ind w:left="849" w:hanging="283"/>
      <w:contextualSpacing/>
    </w:pPr>
    <w:rPr>
      <w:rFonts w:ascii="Arial" w:hAnsi="Arial"/>
      <w:color w:val="333333"/>
    </w:rPr>
  </w:style>
  <w:style w:type="paragraph" w:styleId="Liste4">
    <w:name w:val="List 4"/>
    <w:basedOn w:val="Normal"/>
    <w:uiPriority w:val="99"/>
    <w:semiHidden/>
    <w:rsid w:val="00BC5249"/>
    <w:pPr>
      <w:spacing w:line="280" w:lineRule="atLeast"/>
      <w:ind w:left="1132" w:hanging="283"/>
      <w:contextualSpacing/>
    </w:pPr>
    <w:rPr>
      <w:rFonts w:ascii="Arial" w:hAnsi="Arial"/>
      <w:color w:val="333333"/>
    </w:rPr>
  </w:style>
  <w:style w:type="paragraph" w:styleId="Liste5">
    <w:name w:val="List 5"/>
    <w:basedOn w:val="Normal"/>
    <w:uiPriority w:val="99"/>
    <w:semiHidden/>
    <w:rsid w:val="00BC5249"/>
    <w:pPr>
      <w:spacing w:line="280" w:lineRule="atLeast"/>
      <w:ind w:left="1415" w:hanging="283"/>
      <w:contextualSpacing/>
    </w:pPr>
    <w:rPr>
      <w:rFonts w:ascii="Arial" w:hAnsi="Arial"/>
      <w:color w:val="333333"/>
    </w:rPr>
  </w:style>
  <w:style w:type="paragraph" w:styleId="Opstilling-punkttegn2">
    <w:name w:val="List Bullet 2"/>
    <w:basedOn w:val="Normal"/>
    <w:uiPriority w:val="99"/>
    <w:semiHidden/>
    <w:rsid w:val="00BC5249"/>
    <w:pPr>
      <w:numPr>
        <w:numId w:val="30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punkttegn3">
    <w:name w:val="List Bullet 3"/>
    <w:basedOn w:val="Normal"/>
    <w:uiPriority w:val="99"/>
    <w:semiHidden/>
    <w:rsid w:val="00BC5249"/>
    <w:pPr>
      <w:numPr>
        <w:numId w:val="31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punkttegn4">
    <w:name w:val="List Bullet 4"/>
    <w:basedOn w:val="Normal"/>
    <w:uiPriority w:val="99"/>
    <w:semiHidden/>
    <w:rsid w:val="00BC5249"/>
    <w:pPr>
      <w:numPr>
        <w:numId w:val="32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punkttegn5">
    <w:name w:val="List Bullet 5"/>
    <w:basedOn w:val="Normal"/>
    <w:uiPriority w:val="99"/>
    <w:semiHidden/>
    <w:rsid w:val="00BC5249"/>
    <w:pPr>
      <w:numPr>
        <w:numId w:val="33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forts">
    <w:name w:val="List Continue"/>
    <w:basedOn w:val="Normal"/>
    <w:uiPriority w:val="99"/>
    <w:semiHidden/>
    <w:rsid w:val="00BC5249"/>
    <w:pPr>
      <w:spacing w:after="120" w:line="280" w:lineRule="atLeast"/>
      <w:ind w:left="283"/>
      <w:contextualSpacing/>
    </w:pPr>
    <w:rPr>
      <w:rFonts w:ascii="Arial" w:hAnsi="Arial"/>
      <w:color w:val="333333"/>
    </w:rPr>
  </w:style>
  <w:style w:type="paragraph" w:styleId="Opstilling-forts2">
    <w:name w:val="List Continue 2"/>
    <w:basedOn w:val="Normal"/>
    <w:uiPriority w:val="99"/>
    <w:semiHidden/>
    <w:rsid w:val="00BC5249"/>
    <w:pPr>
      <w:spacing w:after="120" w:line="280" w:lineRule="atLeast"/>
      <w:ind w:left="566"/>
      <w:contextualSpacing/>
    </w:pPr>
    <w:rPr>
      <w:rFonts w:ascii="Arial" w:hAnsi="Arial"/>
      <w:color w:val="333333"/>
    </w:rPr>
  </w:style>
  <w:style w:type="paragraph" w:styleId="Opstilling-forts3">
    <w:name w:val="List Continue 3"/>
    <w:basedOn w:val="Normal"/>
    <w:uiPriority w:val="99"/>
    <w:semiHidden/>
    <w:rsid w:val="00BC5249"/>
    <w:pPr>
      <w:spacing w:after="120" w:line="280" w:lineRule="atLeast"/>
      <w:ind w:left="849"/>
      <w:contextualSpacing/>
    </w:pPr>
    <w:rPr>
      <w:rFonts w:ascii="Arial" w:hAnsi="Arial"/>
      <w:color w:val="333333"/>
    </w:rPr>
  </w:style>
  <w:style w:type="paragraph" w:styleId="Opstilling-forts4">
    <w:name w:val="List Continue 4"/>
    <w:basedOn w:val="Normal"/>
    <w:uiPriority w:val="99"/>
    <w:semiHidden/>
    <w:rsid w:val="00BC5249"/>
    <w:pPr>
      <w:spacing w:after="120" w:line="280" w:lineRule="atLeast"/>
      <w:ind w:left="1132"/>
      <w:contextualSpacing/>
    </w:pPr>
    <w:rPr>
      <w:rFonts w:ascii="Arial" w:hAnsi="Arial"/>
      <w:color w:val="333333"/>
    </w:rPr>
  </w:style>
  <w:style w:type="paragraph" w:styleId="Opstilling-forts5">
    <w:name w:val="List Continue 5"/>
    <w:basedOn w:val="Normal"/>
    <w:uiPriority w:val="99"/>
    <w:semiHidden/>
    <w:rsid w:val="00BC5249"/>
    <w:pPr>
      <w:spacing w:after="120" w:line="280" w:lineRule="atLeast"/>
      <w:ind w:left="1415"/>
      <w:contextualSpacing/>
    </w:pPr>
    <w:rPr>
      <w:rFonts w:ascii="Arial" w:hAnsi="Arial"/>
      <w:color w:val="333333"/>
    </w:rPr>
  </w:style>
  <w:style w:type="paragraph" w:styleId="Opstilling-talellerbogst2">
    <w:name w:val="List Number 2"/>
    <w:basedOn w:val="Normal"/>
    <w:uiPriority w:val="99"/>
    <w:semiHidden/>
    <w:rsid w:val="00BC5249"/>
    <w:pPr>
      <w:numPr>
        <w:numId w:val="35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talellerbogst3">
    <w:name w:val="List Number 3"/>
    <w:basedOn w:val="Normal"/>
    <w:uiPriority w:val="99"/>
    <w:semiHidden/>
    <w:rsid w:val="00BC5249"/>
    <w:pPr>
      <w:numPr>
        <w:numId w:val="36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talellerbogst4">
    <w:name w:val="List Number 4"/>
    <w:basedOn w:val="Normal"/>
    <w:uiPriority w:val="99"/>
    <w:semiHidden/>
    <w:rsid w:val="00BC5249"/>
    <w:pPr>
      <w:numPr>
        <w:numId w:val="37"/>
      </w:numPr>
      <w:spacing w:line="280" w:lineRule="atLeast"/>
      <w:contextualSpacing/>
    </w:pPr>
    <w:rPr>
      <w:rFonts w:ascii="Arial" w:hAnsi="Arial"/>
      <w:color w:val="333333"/>
    </w:rPr>
  </w:style>
  <w:style w:type="paragraph" w:styleId="Opstilling-talellerbogst5">
    <w:name w:val="List Number 5"/>
    <w:basedOn w:val="Normal"/>
    <w:uiPriority w:val="99"/>
    <w:semiHidden/>
    <w:rsid w:val="00BC5249"/>
    <w:pPr>
      <w:spacing w:line="280" w:lineRule="atLeast"/>
      <w:contextualSpacing/>
    </w:pPr>
    <w:rPr>
      <w:rFonts w:ascii="Arial" w:hAnsi="Arial"/>
      <w:color w:val="333333"/>
    </w:rPr>
  </w:style>
  <w:style w:type="paragraph" w:styleId="Listeafsnit">
    <w:name w:val="List Paragraph"/>
    <w:basedOn w:val="Normal"/>
    <w:uiPriority w:val="99"/>
    <w:semiHidden/>
    <w:rsid w:val="00BC5249"/>
    <w:pPr>
      <w:spacing w:line="280" w:lineRule="atLeast"/>
      <w:ind w:left="720"/>
      <w:contextualSpacing/>
    </w:pPr>
    <w:rPr>
      <w:rFonts w:ascii="Arial" w:hAnsi="Arial"/>
      <w:color w:val="333333"/>
    </w:rPr>
  </w:style>
  <w:style w:type="table" w:styleId="Listetabel1-lys">
    <w:name w:val="List Table 1 Light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bottom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bottom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bottom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D7F6" w:themeColor="accent1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D7F6" w:themeColor="accent1"/>
          <w:right w:val="single" w:sz="4" w:space="0" w:color="99D7F6" w:themeColor="accent1"/>
        </w:tcBorders>
      </w:tcPr>
    </w:tblStylePr>
    <w:tblStylePr w:type="band1Horz">
      <w:tblPr/>
      <w:tcPr>
        <w:tcBorders>
          <w:top w:val="single" w:sz="4" w:space="0" w:color="99D7F6" w:themeColor="accent1"/>
          <w:bottom w:val="single" w:sz="4" w:space="0" w:color="99D7F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D7F6" w:themeColor="accent1"/>
          <w:left w:val="nil"/>
        </w:tcBorders>
      </w:tcPr>
    </w:tblStylePr>
    <w:tblStylePr w:type="swCell">
      <w:tblPr/>
      <w:tcPr>
        <w:tcBorders>
          <w:top w:val="double" w:sz="4" w:space="0" w:color="99D7F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4DB9EF" w:themeColor="accent3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9EF" w:themeColor="accent3"/>
          <w:right w:val="single" w:sz="4" w:space="0" w:color="4DB9EF" w:themeColor="accent3"/>
        </w:tcBorders>
      </w:tcPr>
    </w:tblStylePr>
    <w:tblStylePr w:type="band1Horz">
      <w:tblPr/>
      <w:tcPr>
        <w:tcBorders>
          <w:top w:val="single" w:sz="4" w:space="0" w:color="4DB9EF" w:themeColor="accent3"/>
          <w:bottom w:val="single" w:sz="4" w:space="0" w:color="4DB9E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9EF" w:themeColor="accent3"/>
          <w:left w:val="nil"/>
        </w:tcBorders>
      </w:tcPr>
    </w:tblStylePr>
    <w:tblStylePr w:type="swCell">
      <w:tblPr/>
      <w:tcPr>
        <w:tcBorders>
          <w:top w:val="double" w:sz="4" w:space="0" w:color="4DB9E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19A5EA" w:themeColor="accent5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A5EA" w:themeColor="accent5"/>
          <w:right w:val="single" w:sz="4" w:space="0" w:color="19A5EA" w:themeColor="accent5"/>
        </w:tcBorders>
      </w:tcPr>
    </w:tblStylePr>
    <w:tblStylePr w:type="band1Horz">
      <w:tblPr/>
      <w:tcPr>
        <w:tcBorders>
          <w:top w:val="single" w:sz="4" w:space="0" w:color="19A5EA" w:themeColor="accent5"/>
          <w:bottom w:val="single" w:sz="4" w:space="0" w:color="19A5E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A5EA" w:themeColor="accent5"/>
          <w:left w:val="nil"/>
        </w:tcBorders>
      </w:tcPr>
    </w:tblStylePr>
    <w:tblStylePr w:type="swCell">
      <w:tblPr/>
      <w:tcPr>
        <w:tcBorders>
          <w:top w:val="double" w:sz="4" w:space="0" w:color="19A5E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D7F6" w:themeColor="accent1"/>
        <w:left w:val="single" w:sz="24" w:space="0" w:color="99D7F6" w:themeColor="accent1"/>
        <w:bottom w:val="single" w:sz="24" w:space="0" w:color="99D7F6" w:themeColor="accent1"/>
        <w:right w:val="single" w:sz="24" w:space="0" w:color="99D7F6" w:themeColor="accent1"/>
      </w:tblBorders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4DB9EF" w:themeColor="accent3"/>
        <w:left w:val="single" w:sz="24" w:space="0" w:color="4DB9EF" w:themeColor="accent3"/>
        <w:bottom w:val="single" w:sz="24" w:space="0" w:color="4DB9EF" w:themeColor="accent3"/>
        <w:right w:val="single" w:sz="24" w:space="0" w:color="4DB9EF" w:themeColor="accent3"/>
      </w:tblBorders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19A5EA" w:themeColor="accent5"/>
        <w:left w:val="single" w:sz="24" w:space="0" w:color="19A5EA" w:themeColor="accent5"/>
        <w:bottom w:val="single" w:sz="24" w:space="0" w:color="19A5EA" w:themeColor="accent5"/>
        <w:right w:val="single" w:sz="24" w:space="0" w:color="19A5EA" w:themeColor="accent5"/>
      </w:tblBorders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99D7F6" w:themeColor="accent1"/>
        <w:bottom w:val="single" w:sz="4" w:space="0" w:color="99D7F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D7F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4DB9EF" w:themeColor="accent3"/>
        <w:bottom w:val="single" w:sz="4" w:space="0" w:color="4DB9E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9E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19A5EA" w:themeColor="accent5"/>
        <w:bottom w:val="single" w:sz="4" w:space="0" w:color="19A5E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A5E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D7F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D7F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D7F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D7F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9E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9E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9E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9E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A5E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A5E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A5E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A5E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C5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5249"/>
    <w:rPr>
      <w:rFonts w:ascii="Consolas" w:hAnsi="Consolas" w:cs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  <w:insideV w:val="single" w:sz="8" w:space="0" w:color="B2E1F8" w:themeColor="accent1" w:themeTint="BF"/>
      </w:tblBorders>
    </w:tblPr>
    <w:tcPr>
      <w:shd w:val="clear" w:color="auto" w:fill="E5F5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1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  <w:insideV w:val="single" w:sz="8" w:space="0" w:color="79CAF3" w:themeColor="accent3" w:themeTint="BF"/>
      </w:tblBorders>
    </w:tblPr>
    <w:tcPr>
      <w:shd w:val="clear" w:color="auto" w:fill="D2ED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A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  <w:insideV w:val="single" w:sz="8" w:space="0" w:color="52BBEF" w:themeColor="accent5" w:themeTint="BF"/>
      </w:tblBorders>
    </w:tblPr>
    <w:tcPr>
      <w:shd w:val="clear" w:color="auto" w:fill="C5E8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BBE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cPr>
      <w:shd w:val="clear" w:color="auto" w:fill="E5F5FC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4FBF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FD" w:themeFill="accent1" w:themeFillTint="33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tcBorders>
          <w:insideH w:val="single" w:sz="6" w:space="0" w:color="99D7F6" w:themeColor="accent1"/>
          <w:insideV w:val="single" w:sz="6" w:space="0" w:color="99D7F6" w:themeColor="accent1"/>
        </w:tcBorders>
        <w:shd w:val="clear" w:color="auto" w:fill="CCEB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cPr>
      <w:shd w:val="clear" w:color="auto" w:fill="D2EDFB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DF8FD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B" w:themeFill="accent3" w:themeFillTint="33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tcBorders>
          <w:insideH w:val="single" w:sz="6" w:space="0" w:color="4DB9EF" w:themeColor="accent3"/>
          <w:insideV w:val="single" w:sz="6" w:space="0" w:color="4DB9EF" w:themeColor="accent3"/>
        </w:tcBorders>
        <w:shd w:val="clear" w:color="auto" w:fill="A6DC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cPr>
      <w:shd w:val="clear" w:color="auto" w:fill="C5E8F9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8F6F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FA" w:themeFill="accent5" w:themeFillTint="33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tcBorders>
          <w:insideH w:val="single" w:sz="6" w:space="0" w:color="19A5EA" w:themeColor="accent5"/>
          <w:insideV w:val="single" w:sz="6" w:space="0" w:color="19A5EA" w:themeColor="accent5"/>
        </w:tcBorders>
        <w:shd w:val="clear" w:color="auto" w:fill="8CD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5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B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BF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C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CF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8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D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D1F4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D7F6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shd w:val="clear" w:color="auto" w:fill="E5F5F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9EF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shd w:val="clear" w:color="auto" w:fill="D2EDF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A5EA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shd w:val="clear" w:color="auto" w:fill="C5E8F9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D7F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D7F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D7F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D7F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5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9E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9E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9E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A5E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A5E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A5E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8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5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D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8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C52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333333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C52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BC5249"/>
    <w:pPr>
      <w:spacing w:line="280" w:lineRule="atLeast"/>
    </w:pPr>
    <w:rPr>
      <w:rFonts w:ascii="Arial" w:hAnsi="Arial"/>
      <w:color w:val="333333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C5249"/>
    <w:pPr>
      <w:spacing w:line="240" w:lineRule="auto"/>
    </w:pPr>
    <w:rPr>
      <w:rFonts w:ascii="Arial" w:hAnsi="Arial"/>
      <w:color w:val="333333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C5249"/>
    <w:rPr>
      <w:lang w:val="da-DK"/>
    </w:rPr>
  </w:style>
  <w:style w:type="table" w:styleId="Almindeligtabel1">
    <w:name w:val="Plain Table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BC52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C5249"/>
    <w:pPr>
      <w:spacing w:line="240" w:lineRule="auto"/>
    </w:pPr>
    <w:rPr>
      <w:rFonts w:ascii="Consolas" w:hAnsi="Consolas" w:cs="Consolas"/>
      <w:color w:val="333333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C5249"/>
    <w:rPr>
      <w:rFonts w:ascii="Consolas" w:hAnsi="Consolas" w:cs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C5249"/>
    <w:pPr>
      <w:spacing w:line="280" w:lineRule="atLeast"/>
    </w:pPr>
    <w:rPr>
      <w:rFonts w:ascii="Arial" w:hAnsi="Arial"/>
      <w:color w:val="333333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C524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C52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C52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C52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C52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C52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C52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C52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C52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C52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C52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C52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C52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C52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C52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C52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BC52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C52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C52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C52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C52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C52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BC52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C52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C52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SmallSpacer">
    <w:name w:val="Template - Small Spacer"/>
    <w:basedOn w:val="Normal"/>
    <w:uiPriority w:val="9"/>
    <w:semiHidden/>
    <w:qFormat/>
    <w:rsid w:val="00BC5249"/>
    <w:pPr>
      <w:keepNext/>
      <w:keepLines/>
      <w:spacing w:after="0" w:line="14" w:lineRule="exact"/>
    </w:pPr>
    <w:rPr>
      <w:rFonts w:eastAsia="Times New Roman" w:cs="Times New Roman"/>
      <w:noProof/>
      <w:sz w:val="16"/>
      <w:szCs w:val="24"/>
    </w:r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BC5249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BC5249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EBFA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80" w:lineRule="atLeast"/>
        <w:ind w:leftChars="0" w:left="113" w:rightChars="0" w:right="113"/>
      </w:pPr>
      <w:rPr>
        <w:rFonts w:ascii="Arial" w:hAnsi="Arial"/>
        <w:b/>
        <w:bCs/>
        <w:color w:val="333333"/>
        <w:sz w:val="18"/>
      </w:rPr>
      <w:tblPr/>
      <w:tcPr>
        <w:shd w:val="clear" w:color="auto" w:fill="99D7F6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BC5249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BC5249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BC5249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BC5249"/>
    <w:pPr>
      <w:spacing w:after="0" w:line="192" w:lineRule="atLeast"/>
    </w:pPr>
  </w:style>
  <w:style w:type="paragraph" w:customStyle="1" w:styleId="Modtageradresse0">
    <w:name w:val="Modtager adresse"/>
    <w:basedOn w:val="Normal"/>
    <w:uiPriority w:val="9"/>
    <w:semiHidden/>
    <w:rsid w:val="00BC5249"/>
    <w:pPr>
      <w:spacing w:after="0"/>
    </w:pPr>
  </w:style>
  <w:style w:type="table" w:customStyle="1" w:styleId="RegionH-Tabelsimpel">
    <w:name w:val="Region H - Tabel simp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EBFA" w:themeColor="background2"/>
        <w:left w:val="single" w:sz="4" w:space="0" w:color="CCEBFA" w:themeColor="background2"/>
        <w:bottom w:val="single" w:sz="4" w:space="0" w:color="CCEBFA" w:themeColor="background2"/>
        <w:right w:val="single" w:sz="4" w:space="0" w:color="CCEBFA" w:themeColor="background2"/>
        <w:insideH w:val="single" w:sz="4" w:space="0" w:color="CCEBFA" w:themeColor="background2"/>
        <w:insideV w:val="single" w:sz="4" w:space="0" w:color="CCEBFA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BC5249"/>
    <w:tblPr/>
    <w:tcPr>
      <w:shd w:val="clear" w:color="auto" w:fill="CCEBFA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EBFA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paragraph" w:customStyle="1" w:styleId="Returadresse">
    <w:name w:val="Retur adresse"/>
    <w:basedOn w:val="Ingenafstand"/>
    <w:uiPriority w:val="9"/>
    <w:semiHidden/>
    <w:rsid w:val="00BC5249"/>
    <w:pPr>
      <w:spacing w:line="190" w:lineRule="atLeast"/>
    </w:pPr>
    <w:rPr>
      <w:color w:val="262626"/>
      <w:sz w:val="16"/>
    </w:rPr>
  </w:style>
  <w:style w:type="paragraph" w:customStyle="1" w:styleId="Tabel-">
    <w:name w:val="Tabel-"/>
    <w:aliases w:val="Billede- og Figurtekst"/>
    <w:basedOn w:val="Normal"/>
    <w:uiPriority w:val="10"/>
    <w:rsid w:val="00BC5249"/>
    <w:pPr>
      <w:spacing w:before="80" w:after="0" w:line="200" w:lineRule="atLeast"/>
      <w:contextualSpacing/>
    </w:pPr>
    <w:rPr>
      <w:rFonts w:ascii="Mari Office Book" w:eastAsia="Times New Roman" w:hAnsi="Mari Office Book" w:cs="Times New Roman"/>
      <w:noProof/>
      <w:sz w:val="14"/>
    </w:rPr>
  </w:style>
  <w:style w:type="paragraph" w:customStyle="1" w:styleId="Template-Newaddress">
    <w:name w:val="Template - New address"/>
    <w:basedOn w:val="Template"/>
    <w:uiPriority w:val="9"/>
    <w:semiHidden/>
    <w:rsid w:val="00BC5249"/>
    <w:pPr>
      <w:tabs>
        <w:tab w:val="right" w:pos="907"/>
        <w:tab w:val="left" w:pos="1049"/>
      </w:tabs>
      <w:spacing w:after="0" w:line="192" w:lineRule="atLeast"/>
      <w:ind w:left="1049" w:hanging="1049"/>
    </w:pPr>
  </w:style>
  <w:style w:type="paragraph" w:customStyle="1" w:styleId="Faktaboksfarvetbaggrundbrugikketiltekstmedlinks">
    <w:name w:val="Faktaboks farvet baggrund (brug ikke til tekst med links)"/>
    <w:basedOn w:val="Normal"/>
    <w:link w:val="FaktaboksfarvetbaggrundbrugikketiltekstmedlinksTegn"/>
    <w:uiPriority w:val="8"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shd w:val="clear" w:color="auto" w:fill="CCEBFA" w:themeFill="background2"/>
      <w:tabs>
        <w:tab w:val="left" w:pos="1588"/>
      </w:tabs>
      <w:spacing w:after="280"/>
      <w:ind w:left="284" w:right="284"/>
    </w:pPr>
  </w:style>
  <w:style w:type="character" w:customStyle="1" w:styleId="FaktaboksfarvetbaggrundbrugikketiltekstmedlinksTegn">
    <w:name w:val="Faktaboks farvet baggrund (brug ikke til tekst med links) Tegn"/>
    <w:basedOn w:val="Standardskrifttypeiafsnit"/>
    <w:link w:val="Faktaboksfarvetbaggrundbrugikketiltekstmedlinks"/>
    <w:uiPriority w:val="8"/>
    <w:rsid w:val="000C74C8"/>
    <w:rPr>
      <w:shd w:val="clear" w:color="auto" w:fill="CCEBFA" w:themeFill="background2"/>
      <w:lang w:val="da-DK"/>
    </w:rPr>
  </w:style>
  <w:style w:type="paragraph" w:customStyle="1" w:styleId="Faktaboksfarvetrammekanbrugestiltekstmedlinks">
    <w:name w:val="Faktaboks farvet ramme (kan bruges til tekst med links)"/>
    <w:basedOn w:val="Normal"/>
    <w:uiPriority w:val="8"/>
    <w:qFormat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spacing w:line="280" w:lineRule="atLeast"/>
      <w:ind w:left="284" w:right="284"/>
    </w:pPr>
    <w:rPr>
      <w:rFonts w:ascii="Arial" w:hAnsi="Arial"/>
      <w:color w:val="333333"/>
    </w:rPr>
  </w:style>
  <w:style w:type="paragraph" w:styleId="Korrektur">
    <w:name w:val="Revision"/>
    <w:hidden/>
    <w:uiPriority w:val="99"/>
    <w:semiHidden/>
    <w:rsid w:val="001A7E16"/>
    <w:pPr>
      <w:spacing w:after="0" w:line="240" w:lineRule="auto"/>
    </w:pPr>
    <w:rPr>
      <w:rFonts w:asciiTheme="minorHAnsi" w:hAnsiTheme="minorHAnsi"/>
      <w:color w:val="auto"/>
    </w:rPr>
  </w:style>
  <w:style w:type="paragraph" w:customStyle="1" w:styleId="xmsonormal">
    <w:name w:val="x_msonormal"/>
    <w:basedOn w:val="Normal"/>
    <w:rsid w:val="001A7E16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ernille.ravn@regionh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en.bjoern-mortensen@regionh.d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oogle.dk/url?sa=i&amp;rct=j&amp;q=&amp;esrc=s&amp;source=images&amp;cd=&amp;cad=rja&amp;uact=8&amp;ved=0ahUKEwj6nPmz2MPYAhUEU1AKHWPLCHAQjRwIBw&amp;url=https://www.nlm.nih.gov/exhibition/visualculture/tuberculosis.html&amp;psig=AOvVaw3wH4_1lwtNUCF0ZgUoE1xA&amp;ust=15153400125557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av02\AppData\Local\Temp\Templafy\WordVsto\3ripjzap.dotx" TargetMode="External"/></Relationships>
</file>

<file path=word/theme/theme1.xml><?xml version="1.0" encoding="utf-8"?>
<a:theme xmlns:a="http://schemas.openxmlformats.org/drawingml/2006/main" name="Office Theme">
  <a:themeElements>
    <a:clrScheme name="Region Hovedstaden Blue">
      <a:dk1>
        <a:srgbClr val="333333"/>
      </a:dk1>
      <a:lt1>
        <a:srgbClr val="FFFFFF"/>
      </a:lt1>
      <a:dk2>
        <a:srgbClr val="575757"/>
      </a:dk2>
      <a:lt2>
        <a:srgbClr val="CCEBFA"/>
      </a:lt2>
      <a:accent1>
        <a:srgbClr val="99D7F6"/>
      </a:accent1>
      <a:accent2>
        <a:srgbClr val="333333"/>
      </a:accent2>
      <a:accent3>
        <a:srgbClr val="4DB9EF"/>
      </a:accent3>
      <a:accent4>
        <a:srgbClr val="666666"/>
      </a:accent4>
      <a:accent5>
        <a:srgbClr val="19A5EA"/>
      </a:accent5>
      <a:accent6>
        <a:srgbClr val="999999"/>
      </a:accent6>
      <a:hlink>
        <a:srgbClr val="007DB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elementConfiguration":{"binding":"{{Translate(\"Side\")}}","promptAiService":false,"removeAndKeepContent":false,"disableUpdates":false,"type":"text"},"type":"richTextContentControl","id":"cffe09dd-3a50-432f-8552-0c931e01fce5"}],"transformationConfigurations":[{"language":"{{DocumentLanguage}}","disableUpdates":false,"type":"proofingLanguage"},{"image":"{{UserProfile.Office.LogoRef.LogoWordRef.Image}}","shapeName":"LogoHide","height":"{{UserProfile.Office.LogoRef.LogoHeight_Business}}","namedSections":"{{NamedSections.First}}","namedPages":"{{NamedPages.First}}","leftOffset":"{{UserProfile.Office.LogoRef.LeftOffset_Business}}","horizontalRelativePosition":"{{HorizontalRelativePosition.Page}}","topOffset":"{{UserProfile.Office.LogoRef.TopOffset_Business}}","verticalRelativePosition":"{{VerticalRelativePosition.Page}}","imageTextWrapping":"{{ImageTextWrapping.InFrontOfText}}","disableUpdates":false,"type":"imageHeader"},{"image":"{{UserProfile.Ekstralogo.ExtraLogoOneRef.Image}}","shapeName":"ExtraLogoOne_Hide","height":"{{UserProfile.Ekstralogo.LogoHeightExtraLogoOne}}","namedSections":"{{NamedSections.First}}","namedPages":"{{NamedPages.First}}","leftOffset":"{{UserProfile.Ekstralogo.LeftOffsetExtraLogoOne}}","horizontalRelativePosition":"{{HorizontalRelativePosition.Page}}","topOffset":"{{UserProfile.Ekstralogo.TopOffsetExtraLogoOne}}","verticalRelativePosition":"{{VerticalRelativePosition.Page}}","imageTextWrapping":"{{ImageTextWrapping.InFrontOfText}}","disableUpdates":false,"type":"imageHeader"},{"image":"{{UserProfile.Ekstralogo.ExtraLogoThreeRef.Image}}","shapeName":"ExtraLogoThree_Hide","height":"{{UserProfile.Ekstralogo.LogoHeightExtraLogoThree}}","namedSections":"{{NamedSections.First}}","namedPages":"{{NamedPages.First}}","leftOffset":"{{UserProfile.Ekstralogo.LeftOffsetExtraLogoThree}}","horizontalRelativePosition":"{{HorizontalRelativePosition.Page}}","topOffset":"{{UserProfile.Ekstralogo.TopOffsetExtraLogoThree}}","verticalRelativePosition":"{{VerticalRelativePosition.Page}}","imageTextWrapping":"{{ImageTextWrapping.InFrontOfText}}","disableUpdates":false,"type":"imageHeader"},{"image":"{{UserProfile.Ekstralogo.ExtraLogoFourRef.Image}}","shapeName":"ExtraLogoFour_Hide","height":"{{UserProfile.Ekstralogo.LogoHeightExtraLogoFour}}","namedSections":"{{NamedSections.First}}","namedPages":"{{NamedPages.First}}","leftOffset":"{{UserProfile.Ekstralogo.LeftOffsetExtraLogoFour}}","horizontalRelativePosition":"{{HorizontalRelativePosition.Page}}","topOffset":"{{UserProfile.Ekstralogo.TopOffsetExtraLogoFour}}","verticalRelativePosition":"{{VerticalRelativePosition.Page}}","imageTextWrapping":"{{ImageTextWrapping.InFrontOfText}}","disableUpdates":false,"type":"imageHeader"},{"colorTheme":"{{UserProfile.Office.ThemecolorRef.ColorTheme}}","disableUpdates":false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","type":"colorTheme"}],"templateName":"Blank (logo og ekstra logoer)","templateDescription":"","enableDocumentContentUpdater":true,"version":"2.0"}]]>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4784CB5-A832-422E-9260-36EE253C97BD}">
  <ds:schemaRefs/>
</ds:datastoreItem>
</file>

<file path=customXml/itemProps2.xml><?xml version="1.0" encoding="utf-8"?>
<ds:datastoreItem xmlns:ds="http://schemas.openxmlformats.org/officeDocument/2006/customXml" ds:itemID="{4A783360-2D84-4F66-8880-7053A2A2F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3ripjzap</Template>
  <TotalTime>3</TotalTime>
  <Pages>1</Pages>
  <Words>251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Ravn</dc:creator>
  <cp:lastModifiedBy>Pernille Ravn</cp:lastModifiedBy>
  <cp:revision>2</cp:revision>
  <cp:lastPrinted>2025-02-04T09:09:00Z</cp:lastPrinted>
  <dcterms:created xsi:type="dcterms:W3CDTF">2025-02-05T14:57:00Z</dcterms:created>
  <dcterms:modified xsi:type="dcterms:W3CDTF">2025-02-05T14:57:00Z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regionh</vt:lpwstr>
  </property>
  <property fmtid="{D5CDD505-2E9C-101B-9397-08002B2CF9AE}" pid="4" name="TemplafyTemplateId">
    <vt:lpwstr>1063715248914038858</vt:lpwstr>
  </property>
  <property fmtid="{D5CDD505-2E9C-101B-9397-08002B2CF9AE}" pid="5" name="TemplafyUserProfileId">
    <vt:lpwstr>981355927173595350</vt:lpwstr>
  </property>
  <property fmtid="{D5CDD505-2E9C-101B-9397-08002B2CF9AE}" pid="6" name="TemplafyLanguageCode">
    <vt:lpwstr>da-DK</vt:lpwstr>
  </property>
  <property fmtid="{D5CDD505-2E9C-101B-9397-08002B2CF9AE}" pid="7" name="TemplafyFromBlank">
    <vt:bool>true</vt:bool>
  </property>
</Properties>
</file>